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F" w:rsidRDefault="001D165F" w:rsidP="001D165F">
      <w:pPr>
        <w:snapToGrid w:val="0"/>
        <w:ind w:firstLineChars="1569" w:firstLine="4079"/>
        <w:jc w:val="center"/>
        <w:rPr>
          <w:kern w:val="0"/>
          <w:sz w:val="26"/>
          <w:szCs w:val="26"/>
          <w:lang w:eastAsia="zh-HK"/>
        </w:rPr>
      </w:pPr>
    </w:p>
    <w:p w:rsidR="001D165F" w:rsidRDefault="00241E8B" w:rsidP="001D165F">
      <w:pPr>
        <w:ind w:left="1"/>
        <w:jc w:val="center"/>
        <w:rPr>
          <w:b/>
          <w:sz w:val="28"/>
          <w:szCs w:val="28"/>
          <w:u w:val="single"/>
          <w:lang w:eastAsia="zh-HK"/>
        </w:rPr>
      </w:pPr>
      <w:r w:rsidRPr="009E7150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F1FE8" wp14:editId="3207F3EE">
                <wp:simplePos x="0" y="0"/>
                <wp:positionH relativeFrom="column">
                  <wp:posOffset>4023360</wp:posOffset>
                </wp:positionH>
                <wp:positionV relativeFrom="paragraph">
                  <wp:posOffset>220541</wp:posOffset>
                </wp:positionV>
                <wp:extent cx="2215515" cy="562708"/>
                <wp:effectExtent l="0" t="0" r="13335" b="279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5F" w:rsidRPr="009E7150" w:rsidRDefault="001D165F" w:rsidP="001D165F">
                            <w:pPr>
                              <w:rPr>
                                <w:b/>
                              </w:rPr>
                            </w:pPr>
                            <w:r w:rsidRPr="007E7362">
                              <w:rPr>
                                <w:b/>
                              </w:rPr>
                              <w:t>Please re</w:t>
                            </w:r>
                            <w:r w:rsidRPr="007E7362">
                              <w:rPr>
                                <w:rFonts w:hint="eastAsia"/>
                                <w:b/>
                                <w:lang w:eastAsia="zh-HK"/>
                              </w:rPr>
                              <w:t>ply by f</w:t>
                            </w:r>
                            <w:r w:rsidRPr="00CB5CF4">
                              <w:rPr>
                                <w:rFonts w:hint="eastAsia"/>
                                <w:b/>
                                <w:lang w:eastAsia="zh-HK"/>
                              </w:rPr>
                              <w:t xml:space="preserve">ax or email </w:t>
                            </w:r>
                            <w:r w:rsidRPr="00CB5CF4">
                              <w:rPr>
                                <w:b/>
                              </w:rPr>
                              <w:t xml:space="preserve">on or before </w:t>
                            </w:r>
                            <w:r w:rsidR="00A63ADC">
                              <w:rPr>
                                <w:rFonts w:hint="eastAsia"/>
                                <w:b/>
                                <w:u w:val="single"/>
                                <w:lang w:eastAsia="zh-HK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241E8B" w:rsidRPr="00CB5CF4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January </w:t>
                            </w:r>
                            <w:r w:rsidR="00241E8B" w:rsidRPr="00CB5CF4">
                              <w:rPr>
                                <w:rFonts w:hint="eastAsia"/>
                                <w:b/>
                                <w:u w:val="single"/>
                                <w:lang w:eastAsia="zh-HK"/>
                              </w:rPr>
                              <w:t>2016</w:t>
                            </w:r>
                            <w:r w:rsidR="00241E8B" w:rsidRPr="00CB5CF4">
                              <w:rPr>
                                <w:rFonts w:hint="eastAsia"/>
                                <w:b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6.8pt;margin-top:17.35pt;width:174.45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">
                <v:textbox>
                  <w:txbxContent>
                    <w:p w:rsidR="001D165F" w:rsidRPr="009E7150" w:rsidRDefault="001D165F" w:rsidP="001D165F">
                      <w:pPr>
                        <w:rPr>
                          <w:b/>
                        </w:rPr>
                      </w:pPr>
                      <w:r w:rsidRPr="007E7362">
                        <w:rPr>
                          <w:b/>
                        </w:rPr>
                        <w:t>Please re</w:t>
                      </w:r>
                      <w:r w:rsidRPr="007E7362">
                        <w:rPr>
                          <w:rFonts w:hint="eastAsia"/>
                          <w:b/>
                          <w:lang w:eastAsia="zh-HK"/>
                        </w:rPr>
                        <w:t>ply by f</w:t>
                      </w:r>
                      <w:r w:rsidRPr="00CB5CF4">
                        <w:rPr>
                          <w:rFonts w:hint="eastAsia"/>
                          <w:b/>
                          <w:lang w:eastAsia="zh-HK"/>
                        </w:rPr>
                        <w:t xml:space="preserve">ax or email </w:t>
                      </w:r>
                      <w:r w:rsidRPr="00CB5CF4">
                        <w:rPr>
                          <w:b/>
                        </w:rPr>
                        <w:t xml:space="preserve">on or before </w:t>
                      </w:r>
                      <w:r w:rsidR="00A63ADC">
                        <w:rPr>
                          <w:rFonts w:hint="eastAsia"/>
                          <w:b/>
                          <w:u w:val="single"/>
                          <w:lang w:eastAsia="zh-HK"/>
                        </w:rPr>
                        <w:t>8</w:t>
                      </w:r>
                      <w:bookmarkStart w:id="1" w:name="_GoBack"/>
                      <w:bookmarkEnd w:id="1"/>
                      <w:r w:rsidR="00241E8B" w:rsidRPr="00CB5CF4">
                        <w:rPr>
                          <w:rFonts w:hint="eastAsia"/>
                          <w:b/>
                          <w:u w:val="single"/>
                        </w:rPr>
                        <w:t xml:space="preserve"> January </w:t>
                      </w:r>
                      <w:r w:rsidR="00241E8B" w:rsidRPr="00CB5CF4">
                        <w:rPr>
                          <w:rFonts w:hint="eastAsia"/>
                          <w:b/>
                          <w:u w:val="single"/>
                          <w:lang w:eastAsia="zh-HK"/>
                        </w:rPr>
                        <w:t>2016</w:t>
                      </w:r>
                      <w:r w:rsidR="00241E8B" w:rsidRPr="00CB5CF4">
                        <w:rPr>
                          <w:rFonts w:hint="eastAsia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165F" w:rsidRPr="005E3655">
        <w:rPr>
          <w:rFonts w:hint="eastAsia"/>
          <w:b/>
          <w:sz w:val="28"/>
          <w:szCs w:val="28"/>
          <w:u w:val="single"/>
          <w:lang w:eastAsia="zh-HK"/>
        </w:rPr>
        <w:t>Reply Slip</w:t>
      </w:r>
    </w:p>
    <w:p w:rsidR="001D165F" w:rsidRPr="00E3033B" w:rsidRDefault="001D165F" w:rsidP="001D165F">
      <w:pPr>
        <w:ind w:left="1"/>
        <w:rPr>
          <w:b/>
          <w:sz w:val="26"/>
          <w:szCs w:val="26"/>
          <w:u w:val="single"/>
          <w:lang w:eastAsia="zh-HK"/>
        </w:rPr>
      </w:pPr>
    </w:p>
    <w:p w:rsidR="001D165F" w:rsidRPr="00E3033B" w:rsidRDefault="001D165F" w:rsidP="001D165F">
      <w:pPr>
        <w:tabs>
          <w:tab w:val="left" w:pos="851"/>
          <w:tab w:val="left" w:pos="993"/>
        </w:tabs>
        <w:ind w:left="1"/>
        <w:rPr>
          <w:sz w:val="26"/>
          <w:szCs w:val="26"/>
          <w:lang w:eastAsia="zh-HK"/>
        </w:rPr>
      </w:pPr>
      <w:r>
        <w:rPr>
          <w:rFonts w:hint="eastAsia"/>
          <w:sz w:val="26"/>
          <w:szCs w:val="26"/>
          <w:lang w:eastAsia="zh-HK"/>
        </w:rPr>
        <w:t>To</w:t>
      </w:r>
      <w:r w:rsidRPr="00E3033B">
        <w:rPr>
          <w:rFonts w:hint="eastAsia"/>
          <w:sz w:val="26"/>
          <w:szCs w:val="26"/>
          <w:lang w:eastAsia="zh-HK"/>
        </w:rPr>
        <w:tab/>
        <w:t xml:space="preserve">: </w:t>
      </w:r>
      <w:r>
        <w:rPr>
          <w:rFonts w:hint="eastAsia"/>
          <w:sz w:val="26"/>
          <w:szCs w:val="26"/>
          <w:lang w:eastAsia="zh-HK"/>
        </w:rPr>
        <w:t xml:space="preserve">Further Education Division, Education Bureau </w:t>
      </w:r>
    </w:p>
    <w:p w:rsidR="001D165F" w:rsidRPr="00E3033B" w:rsidRDefault="001D165F" w:rsidP="001D165F">
      <w:pPr>
        <w:ind w:left="1"/>
        <w:rPr>
          <w:sz w:val="26"/>
          <w:szCs w:val="26"/>
          <w:lang w:eastAsia="zh-HK"/>
        </w:rPr>
      </w:pPr>
      <w:r w:rsidRPr="00E3033B">
        <w:rPr>
          <w:rFonts w:hint="eastAsia"/>
          <w:sz w:val="26"/>
          <w:szCs w:val="26"/>
          <w:lang w:eastAsia="zh-HK"/>
        </w:rPr>
        <w:t>Fax</w:t>
      </w:r>
      <w:r w:rsidRPr="00E3033B">
        <w:rPr>
          <w:rFonts w:hint="eastAsia"/>
          <w:sz w:val="26"/>
          <w:szCs w:val="26"/>
          <w:lang w:eastAsia="zh-HK"/>
        </w:rPr>
        <w:tab/>
        <w:t>:</w:t>
      </w:r>
      <w:r w:rsidRPr="00E3033B">
        <w:rPr>
          <w:rFonts w:hint="eastAsia"/>
          <w:sz w:val="26"/>
          <w:szCs w:val="26"/>
          <w:lang w:eastAsia="zh-HK"/>
        </w:rPr>
        <w:tab/>
      </w:r>
      <w:r>
        <w:rPr>
          <w:rFonts w:hint="eastAsia"/>
          <w:sz w:val="26"/>
          <w:szCs w:val="26"/>
          <w:lang w:eastAsia="zh-HK"/>
        </w:rPr>
        <w:t>2899 2967</w:t>
      </w:r>
    </w:p>
    <w:p w:rsidR="001D165F" w:rsidRPr="00E3033B" w:rsidRDefault="001D165F" w:rsidP="001D165F">
      <w:pPr>
        <w:tabs>
          <w:tab w:val="left" w:pos="851"/>
          <w:tab w:val="left" w:pos="993"/>
        </w:tabs>
        <w:ind w:left="1"/>
        <w:rPr>
          <w:sz w:val="26"/>
          <w:szCs w:val="26"/>
          <w:lang w:eastAsia="zh-HK"/>
        </w:rPr>
      </w:pPr>
      <w:r w:rsidRPr="00E3033B">
        <w:rPr>
          <w:rFonts w:hint="eastAsia"/>
          <w:sz w:val="26"/>
          <w:szCs w:val="26"/>
          <w:lang w:eastAsia="zh-HK"/>
        </w:rPr>
        <w:t>Email</w:t>
      </w:r>
      <w:r w:rsidRPr="00E3033B">
        <w:rPr>
          <w:rFonts w:hint="eastAsia"/>
          <w:sz w:val="26"/>
          <w:szCs w:val="26"/>
          <w:lang w:eastAsia="zh-HK"/>
        </w:rPr>
        <w:tab/>
        <w:t xml:space="preserve">: </w:t>
      </w:r>
      <w:r>
        <w:rPr>
          <w:rFonts w:hint="eastAsia"/>
          <w:sz w:val="26"/>
          <w:szCs w:val="26"/>
          <w:lang w:eastAsia="zh-HK"/>
        </w:rPr>
        <w:t>noeltychan@edb.gov.hk</w:t>
      </w:r>
    </w:p>
    <w:p w:rsidR="001D165F" w:rsidRPr="00E3033B" w:rsidRDefault="001D165F" w:rsidP="001D165F">
      <w:pPr>
        <w:tabs>
          <w:tab w:val="left" w:pos="851"/>
          <w:tab w:val="left" w:pos="993"/>
        </w:tabs>
        <w:ind w:left="1"/>
        <w:rPr>
          <w:sz w:val="26"/>
          <w:szCs w:val="26"/>
          <w:lang w:eastAsia="zh-HK"/>
        </w:rPr>
      </w:pPr>
    </w:p>
    <w:p w:rsidR="001D165F" w:rsidRDefault="001D165F" w:rsidP="001D165F">
      <w:pPr>
        <w:tabs>
          <w:tab w:val="left" w:pos="851"/>
          <w:tab w:val="left" w:pos="993"/>
        </w:tabs>
        <w:ind w:left="1" w:rightChars="-284" w:right="-682"/>
        <w:jc w:val="center"/>
        <w:rPr>
          <w:b/>
          <w:sz w:val="26"/>
          <w:szCs w:val="26"/>
          <w:u w:val="single"/>
          <w:lang w:eastAsia="zh-HK"/>
        </w:rPr>
      </w:pPr>
      <w:r w:rsidRPr="00E3033B">
        <w:rPr>
          <w:rFonts w:hint="eastAsia"/>
          <w:b/>
          <w:sz w:val="26"/>
          <w:szCs w:val="26"/>
          <w:u w:val="single"/>
        </w:rPr>
        <w:t>Semi</w:t>
      </w:r>
      <w:r w:rsidRPr="00E3033B">
        <w:rPr>
          <w:rFonts w:hint="eastAsia"/>
          <w:b/>
          <w:sz w:val="26"/>
          <w:szCs w:val="26"/>
          <w:u w:val="single"/>
          <w:lang w:eastAsia="zh-HK"/>
        </w:rPr>
        <w:t>n</w:t>
      </w:r>
      <w:r w:rsidRPr="00E3033B">
        <w:rPr>
          <w:rFonts w:hint="eastAsia"/>
          <w:b/>
          <w:sz w:val="26"/>
          <w:szCs w:val="26"/>
          <w:u w:val="single"/>
        </w:rPr>
        <w:t xml:space="preserve">ar </w:t>
      </w:r>
      <w:r w:rsidRPr="00E3033B">
        <w:rPr>
          <w:rFonts w:hint="eastAsia"/>
          <w:b/>
          <w:sz w:val="26"/>
          <w:szCs w:val="26"/>
          <w:u w:val="single"/>
          <w:lang w:eastAsia="zh-HK"/>
        </w:rPr>
        <w:t xml:space="preserve">on </w:t>
      </w:r>
      <w:r w:rsidRPr="00E3033B">
        <w:rPr>
          <w:rFonts w:hint="eastAsia"/>
          <w:b/>
          <w:sz w:val="26"/>
          <w:szCs w:val="26"/>
          <w:u w:val="single"/>
        </w:rPr>
        <w:t>Qualifications Framework</w:t>
      </w:r>
      <w:r>
        <w:rPr>
          <w:rFonts w:hint="eastAsia"/>
          <w:b/>
          <w:sz w:val="26"/>
          <w:szCs w:val="26"/>
          <w:u w:val="single"/>
          <w:lang w:eastAsia="zh-HK"/>
        </w:rPr>
        <w:t>,</w:t>
      </w:r>
    </w:p>
    <w:p w:rsidR="001D165F" w:rsidRDefault="001D165F" w:rsidP="001D165F">
      <w:pPr>
        <w:tabs>
          <w:tab w:val="left" w:pos="851"/>
          <w:tab w:val="left" w:pos="993"/>
        </w:tabs>
        <w:ind w:left="1" w:rightChars="-284" w:right="-682"/>
        <w:jc w:val="center"/>
        <w:rPr>
          <w:b/>
          <w:sz w:val="26"/>
          <w:szCs w:val="26"/>
          <w:u w:val="single"/>
          <w:lang w:eastAsia="zh-HK"/>
        </w:rPr>
      </w:pPr>
      <w:r>
        <w:rPr>
          <w:rFonts w:hint="eastAsia"/>
          <w:b/>
          <w:sz w:val="26"/>
          <w:szCs w:val="26"/>
          <w:u w:val="single"/>
          <w:lang w:eastAsia="zh-HK"/>
        </w:rPr>
        <w:t>Vocational and Professional Education and Training</w:t>
      </w:r>
      <w:r w:rsidRPr="00E3033B">
        <w:rPr>
          <w:rFonts w:hint="eastAsia"/>
          <w:b/>
          <w:sz w:val="26"/>
          <w:szCs w:val="26"/>
          <w:u w:val="single"/>
        </w:rPr>
        <w:t xml:space="preserve"> and Life Planning</w:t>
      </w:r>
    </w:p>
    <w:p w:rsidR="001D165F" w:rsidRPr="00E3033B" w:rsidRDefault="001D165F" w:rsidP="001D165F">
      <w:pPr>
        <w:tabs>
          <w:tab w:val="left" w:pos="851"/>
          <w:tab w:val="left" w:pos="993"/>
        </w:tabs>
        <w:ind w:left="1" w:rightChars="-284" w:right="-682"/>
        <w:jc w:val="center"/>
        <w:rPr>
          <w:b/>
          <w:sz w:val="26"/>
          <w:szCs w:val="26"/>
          <w:u w:val="single"/>
        </w:rPr>
      </w:pPr>
      <w:proofErr w:type="gramStart"/>
      <w:r w:rsidRPr="00E3033B">
        <w:rPr>
          <w:rFonts w:hint="eastAsia"/>
          <w:b/>
          <w:sz w:val="26"/>
          <w:szCs w:val="26"/>
          <w:u w:val="single"/>
        </w:rPr>
        <w:t>for</w:t>
      </w:r>
      <w:proofErr w:type="gramEnd"/>
      <w:r w:rsidRPr="00E3033B">
        <w:rPr>
          <w:rFonts w:hint="eastAsia"/>
          <w:b/>
          <w:sz w:val="26"/>
          <w:szCs w:val="26"/>
          <w:u w:val="single"/>
        </w:rPr>
        <w:t xml:space="preserve"> Teachers-in-training</w:t>
      </w:r>
    </w:p>
    <w:p w:rsidR="001D165F" w:rsidRPr="00E3033B" w:rsidRDefault="001D165F" w:rsidP="001D165F">
      <w:pPr>
        <w:tabs>
          <w:tab w:val="left" w:pos="851"/>
          <w:tab w:val="left" w:pos="993"/>
        </w:tabs>
        <w:ind w:left="1"/>
        <w:jc w:val="center"/>
        <w:rPr>
          <w:b/>
          <w:sz w:val="26"/>
          <w:szCs w:val="26"/>
          <w:u w:val="single"/>
        </w:rPr>
      </w:pPr>
    </w:p>
    <w:p w:rsidR="001D165F" w:rsidRPr="00E3033B" w:rsidRDefault="001D165F" w:rsidP="001D165F">
      <w:pPr>
        <w:tabs>
          <w:tab w:val="left" w:pos="993"/>
          <w:tab w:val="left" w:pos="1701"/>
          <w:tab w:val="left" w:pos="1843"/>
        </w:tabs>
        <w:jc w:val="both"/>
        <w:rPr>
          <w:sz w:val="26"/>
          <w:szCs w:val="26"/>
        </w:rPr>
      </w:pPr>
      <w:r w:rsidRPr="00E3033B">
        <w:rPr>
          <w:rFonts w:hint="eastAsia"/>
          <w:sz w:val="26"/>
          <w:szCs w:val="26"/>
        </w:rPr>
        <w:tab/>
      </w:r>
      <w:r w:rsidRPr="00E3033B">
        <w:rPr>
          <w:rFonts w:hint="eastAsia"/>
          <w:sz w:val="26"/>
          <w:szCs w:val="26"/>
          <w:u w:val="single"/>
        </w:rPr>
        <w:t>Date</w:t>
      </w:r>
      <w:r w:rsidRPr="00E3033B">
        <w:rPr>
          <w:rFonts w:hint="eastAsia"/>
          <w:sz w:val="26"/>
          <w:szCs w:val="26"/>
        </w:rPr>
        <w:tab/>
      </w:r>
      <w:r w:rsidRPr="00E3033B">
        <w:rPr>
          <w:rFonts w:hint="eastAsia"/>
          <w:sz w:val="26"/>
          <w:szCs w:val="26"/>
          <w:lang w:eastAsia="zh-HK"/>
        </w:rPr>
        <w:tab/>
      </w:r>
      <w:r w:rsidRPr="00E3033B">
        <w:rPr>
          <w:rFonts w:hint="eastAsia"/>
          <w:sz w:val="26"/>
          <w:szCs w:val="26"/>
          <w:lang w:eastAsia="zh-HK"/>
        </w:rPr>
        <w:tab/>
      </w:r>
      <w:r w:rsidRPr="00E3033B">
        <w:rPr>
          <w:rFonts w:hint="eastAsia"/>
          <w:sz w:val="26"/>
          <w:szCs w:val="26"/>
          <w:lang w:eastAsia="zh-HK"/>
        </w:rPr>
        <w:tab/>
      </w:r>
      <w:r w:rsidRPr="00E3033B">
        <w:rPr>
          <w:rFonts w:hint="eastAsia"/>
          <w:sz w:val="26"/>
          <w:szCs w:val="26"/>
        </w:rPr>
        <w:t>:</w:t>
      </w:r>
      <w:r w:rsidRPr="00E3033B">
        <w:rPr>
          <w:rFonts w:hint="eastAsia"/>
          <w:sz w:val="26"/>
          <w:szCs w:val="26"/>
          <w:lang w:eastAsia="zh-HK"/>
        </w:rPr>
        <w:t xml:space="preserve"> </w:t>
      </w:r>
      <w:r w:rsidRPr="00E3033B">
        <w:rPr>
          <w:rFonts w:hint="eastAsia"/>
          <w:sz w:val="26"/>
          <w:szCs w:val="26"/>
        </w:rPr>
        <w:t>23 January 2016 (Saturday)</w:t>
      </w:r>
    </w:p>
    <w:p w:rsidR="001D165F" w:rsidRPr="00E3033B" w:rsidRDefault="001D165F" w:rsidP="001D165F">
      <w:pPr>
        <w:tabs>
          <w:tab w:val="left" w:pos="993"/>
          <w:tab w:val="left" w:pos="1701"/>
          <w:tab w:val="left" w:pos="1843"/>
        </w:tabs>
        <w:jc w:val="both"/>
        <w:rPr>
          <w:sz w:val="26"/>
          <w:szCs w:val="26"/>
        </w:rPr>
      </w:pPr>
      <w:r w:rsidRPr="00E3033B">
        <w:rPr>
          <w:rFonts w:hint="eastAsia"/>
          <w:sz w:val="26"/>
          <w:szCs w:val="26"/>
        </w:rPr>
        <w:tab/>
      </w:r>
      <w:r w:rsidRPr="00E3033B">
        <w:rPr>
          <w:rFonts w:hint="eastAsia"/>
          <w:sz w:val="26"/>
          <w:szCs w:val="26"/>
          <w:u w:val="single"/>
        </w:rPr>
        <w:t>Time</w:t>
      </w:r>
      <w:r w:rsidRPr="00E3033B">
        <w:rPr>
          <w:rFonts w:hint="eastAsia"/>
          <w:sz w:val="26"/>
          <w:szCs w:val="26"/>
        </w:rPr>
        <w:tab/>
      </w:r>
      <w:r w:rsidRPr="00E3033B">
        <w:rPr>
          <w:rFonts w:hint="eastAsia"/>
          <w:sz w:val="26"/>
          <w:szCs w:val="26"/>
          <w:lang w:eastAsia="zh-HK"/>
        </w:rPr>
        <w:tab/>
      </w:r>
      <w:r w:rsidRPr="00E3033B">
        <w:rPr>
          <w:rFonts w:hint="eastAsia"/>
          <w:sz w:val="26"/>
          <w:szCs w:val="26"/>
          <w:lang w:eastAsia="zh-HK"/>
        </w:rPr>
        <w:tab/>
      </w:r>
      <w:r w:rsidRPr="00E3033B">
        <w:rPr>
          <w:rFonts w:hint="eastAsia"/>
          <w:sz w:val="26"/>
          <w:szCs w:val="26"/>
          <w:lang w:eastAsia="zh-HK"/>
        </w:rPr>
        <w:tab/>
      </w:r>
      <w:r w:rsidRPr="00E3033B">
        <w:rPr>
          <w:rFonts w:hint="eastAsia"/>
          <w:sz w:val="26"/>
          <w:szCs w:val="26"/>
        </w:rPr>
        <w:t>:</w:t>
      </w:r>
      <w:r w:rsidRPr="00E3033B">
        <w:rPr>
          <w:rFonts w:hint="eastAsia"/>
          <w:sz w:val="26"/>
          <w:szCs w:val="26"/>
          <w:lang w:eastAsia="zh-HK"/>
        </w:rPr>
        <w:t xml:space="preserve"> </w:t>
      </w:r>
      <w:r w:rsidRPr="00E3033B">
        <w:rPr>
          <w:rFonts w:hint="eastAsia"/>
          <w:sz w:val="26"/>
          <w:szCs w:val="26"/>
        </w:rPr>
        <w:t xml:space="preserve">9:30am </w:t>
      </w:r>
      <w:r w:rsidRPr="00E3033B">
        <w:rPr>
          <w:sz w:val="26"/>
          <w:szCs w:val="26"/>
        </w:rPr>
        <w:t>–</w:t>
      </w:r>
      <w:r w:rsidRPr="00E3033B">
        <w:rPr>
          <w:rFonts w:hint="eastAsia"/>
          <w:sz w:val="26"/>
          <w:szCs w:val="26"/>
        </w:rPr>
        <w:t xml:space="preserve"> 12:30pm</w:t>
      </w:r>
    </w:p>
    <w:p w:rsidR="001D165F" w:rsidRPr="00E3033B" w:rsidRDefault="001D165F" w:rsidP="001D165F">
      <w:pPr>
        <w:tabs>
          <w:tab w:val="left" w:pos="993"/>
          <w:tab w:val="left" w:pos="1701"/>
        </w:tabs>
        <w:ind w:left="2400" w:hanging="2184"/>
        <w:jc w:val="both"/>
        <w:rPr>
          <w:sz w:val="26"/>
          <w:szCs w:val="26"/>
        </w:rPr>
      </w:pPr>
      <w:r w:rsidRPr="00E3033B">
        <w:rPr>
          <w:rFonts w:hint="eastAsia"/>
          <w:sz w:val="26"/>
          <w:szCs w:val="26"/>
        </w:rPr>
        <w:tab/>
      </w:r>
      <w:r w:rsidRPr="00E3033B">
        <w:rPr>
          <w:rFonts w:hint="eastAsia"/>
          <w:sz w:val="26"/>
          <w:szCs w:val="26"/>
          <w:u w:val="single"/>
        </w:rPr>
        <w:t>Venue</w:t>
      </w:r>
      <w:r w:rsidRPr="00E3033B">
        <w:rPr>
          <w:rFonts w:hint="eastAsia"/>
          <w:sz w:val="26"/>
          <w:szCs w:val="26"/>
          <w:u w:val="single"/>
          <w:lang w:eastAsia="zh-HK"/>
        </w:rPr>
        <w:tab/>
      </w:r>
      <w:r w:rsidRPr="00E3033B">
        <w:rPr>
          <w:rFonts w:hint="eastAsia"/>
          <w:sz w:val="26"/>
          <w:szCs w:val="26"/>
        </w:rPr>
        <w:tab/>
        <w:t xml:space="preserve">: Auditorium, Central Government Offices, </w:t>
      </w:r>
      <w:r w:rsidRPr="00E3033B">
        <w:rPr>
          <w:sz w:val="26"/>
          <w:szCs w:val="26"/>
          <w:lang w:eastAsia="zh-HK"/>
        </w:rPr>
        <w:br/>
      </w:r>
      <w:r w:rsidRPr="00E3033B">
        <w:rPr>
          <w:rFonts w:hint="eastAsia"/>
          <w:sz w:val="26"/>
          <w:szCs w:val="26"/>
          <w:lang w:eastAsia="zh-HK"/>
        </w:rPr>
        <w:t xml:space="preserve"> </w:t>
      </w:r>
      <w:r w:rsidRPr="00E3033B">
        <w:rPr>
          <w:rFonts w:hint="eastAsia"/>
          <w:sz w:val="26"/>
          <w:szCs w:val="26"/>
        </w:rPr>
        <w:t>2 Tim Mei Avenue, Tamar, Hong Kong</w:t>
      </w:r>
      <w:r w:rsidRPr="00E3033B">
        <w:rPr>
          <w:rFonts w:hint="eastAsia"/>
          <w:sz w:val="26"/>
          <w:szCs w:val="26"/>
        </w:rPr>
        <w:tab/>
      </w:r>
      <w:r w:rsidRPr="00E3033B">
        <w:rPr>
          <w:rFonts w:hint="eastAsia"/>
          <w:sz w:val="26"/>
          <w:szCs w:val="26"/>
        </w:rPr>
        <w:tab/>
      </w:r>
    </w:p>
    <w:p w:rsidR="001D165F" w:rsidRPr="00C55B13" w:rsidRDefault="001D165F" w:rsidP="001D165F">
      <w:pPr>
        <w:tabs>
          <w:tab w:val="left" w:pos="851"/>
          <w:tab w:val="left" w:pos="993"/>
        </w:tabs>
        <w:ind w:left="1"/>
        <w:rPr>
          <w:b/>
          <w:sz w:val="26"/>
          <w:szCs w:val="26"/>
          <w:u w:val="single"/>
          <w:lang w:eastAsia="zh-HK"/>
        </w:rPr>
      </w:pPr>
      <w:r w:rsidRPr="00C55B13">
        <w:rPr>
          <w:rFonts w:hint="eastAsia"/>
          <w:b/>
          <w:sz w:val="26"/>
          <w:szCs w:val="26"/>
          <w:u w:val="single"/>
          <w:lang w:eastAsia="zh-HK"/>
        </w:rPr>
        <w:t>Registration</w:t>
      </w:r>
      <w:r w:rsidRPr="008041D8">
        <w:rPr>
          <w:rFonts w:hint="eastAsia"/>
          <w:sz w:val="26"/>
          <w:szCs w:val="26"/>
          <w:lang w:eastAsia="zh-HK"/>
        </w:rPr>
        <w:t xml:space="preserve">* </w:t>
      </w:r>
    </w:p>
    <w:tbl>
      <w:tblPr>
        <w:tblStyle w:val="ad"/>
        <w:tblW w:w="9038" w:type="dxa"/>
        <w:tblInd w:w="1" w:type="dxa"/>
        <w:tblLook w:val="04A0" w:firstRow="1" w:lastRow="0" w:firstColumn="1" w:lastColumn="0" w:noHBand="0" w:noVBand="1"/>
      </w:tblPr>
      <w:tblGrid>
        <w:gridCol w:w="629"/>
        <w:gridCol w:w="3589"/>
        <w:gridCol w:w="3119"/>
        <w:gridCol w:w="1701"/>
      </w:tblGrid>
      <w:tr w:rsidR="001D165F" w:rsidRPr="00E3033B" w:rsidTr="00A4405A">
        <w:tc>
          <w:tcPr>
            <w:tcW w:w="62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 w:rsidRPr="00E3033B">
              <w:rPr>
                <w:rFonts w:hint="eastAsia"/>
                <w:sz w:val="26"/>
                <w:szCs w:val="26"/>
                <w:lang w:eastAsia="zh-HK"/>
              </w:rPr>
              <w:t>No.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 w:rsidRPr="00E3033B">
              <w:rPr>
                <w:rFonts w:hint="eastAsia"/>
                <w:sz w:val="26"/>
                <w:szCs w:val="26"/>
                <w:lang w:eastAsia="zh-HK"/>
              </w:rPr>
              <w:t>Name</w:t>
            </w:r>
            <w:r>
              <w:rPr>
                <w:rFonts w:hint="eastAsia"/>
                <w:sz w:val="26"/>
                <w:szCs w:val="26"/>
                <w:lang w:eastAsia="zh-HK"/>
              </w:rPr>
              <w:t xml:space="preserve"> </w:t>
            </w: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 w:rsidRPr="00E3033B">
              <w:rPr>
                <w:rFonts w:hint="eastAsia"/>
                <w:sz w:val="26"/>
                <w:szCs w:val="26"/>
                <w:lang w:eastAsia="zh-HK"/>
              </w:rPr>
              <w:t>Email</w:t>
            </w: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 w:rsidRPr="00E3033B">
              <w:rPr>
                <w:rFonts w:hint="eastAsia"/>
                <w:sz w:val="26"/>
                <w:szCs w:val="26"/>
                <w:lang w:eastAsia="zh-HK"/>
              </w:rPr>
              <w:t xml:space="preserve">Contact no. </w:t>
            </w:r>
          </w:p>
        </w:tc>
      </w:tr>
      <w:tr w:rsidR="001D165F" w:rsidRPr="00E3033B" w:rsidTr="00A4405A">
        <w:tc>
          <w:tcPr>
            <w:tcW w:w="62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 w:rsidRPr="00E3033B">
              <w:rPr>
                <w:rFonts w:hint="eastAsia"/>
                <w:sz w:val="26"/>
                <w:szCs w:val="26"/>
                <w:lang w:eastAsia="zh-HK"/>
              </w:rPr>
              <w:t>1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 w:rsidRPr="00E3033B">
              <w:rPr>
                <w:rFonts w:hint="eastAsia"/>
                <w:sz w:val="26"/>
                <w:szCs w:val="26"/>
                <w:lang w:eastAsia="zh-HK"/>
              </w:rPr>
              <w:t>2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 w:rsidRPr="00E3033B">
              <w:rPr>
                <w:rFonts w:hint="eastAsia"/>
                <w:sz w:val="26"/>
                <w:szCs w:val="26"/>
                <w:lang w:eastAsia="zh-HK"/>
              </w:rPr>
              <w:t>3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 w:rsidRPr="00E3033B">
              <w:rPr>
                <w:rFonts w:hint="eastAsia"/>
                <w:sz w:val="26"/>
                <w:szCs w:val="26"/>
                <w:lang w:eastAsia="zh-HK"/>
              </w:rPr>
              <w:t>4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 w:rsidRPr="00E3033B">
              <w:rPr>
                <w:rFonts w:hint="eastAsia"/>
                <w:sz w:val="26"/>
                <w:szCs w:val="26"/>
                <w:lang w:eastAsia="zh-HK"/>
              </w:rPr>
              <w:t>5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 w:rsidRPr="00E3033B">
              <w:rPr>
                <w:rFonts w:hint="eastAsia"/>
                <w:sz w:val="26"/>
                <w:szCs w:val="26"/>
                <w:lang w:eastAsia="zh-HK"/>
              </w:rPr>
              <w:t>6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7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8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9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10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11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12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13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14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  <w:tr w:rsidR="001D165F" w:rsidRPr="00E3033B" w:rsidTr="00A4405A">
        <w:tc>
          <w:tcPr>
            <w:tcW w:w="629" w:type="dxa"/>
          </w:tcPr>
          <w:p w:rsidR="001D165F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15</w:t>
            </w:r>
          </w:p>
        </w:tc>
        <w:tc>
          <w:tcPr>
            <w:tcW w:w="358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3119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  <w:tc>
          <w:tcPr>
            <w:tcW w:w="1701" w:type="dxa"/>
          </w:tcPr>
          <w:p w:rsidR="001D165F" w:rsidRPr="00E3033B" w:rsidRDefault="001D165F" w:rsidP="00A4405A">
            <w:pPr>
              <w:tabs>
                <w:tab w:val="left" w:pos="851"/>
                <w:tab w:val="left" w:pos="993"/>
              </w:tabs>
              <w:rPr>
                <w:sz w:val="26"/>
                <w:szCs w:val="26"/>
                <w:lang w:eastAsia="zh-HK"/>
              </w:rPr>
            </w:pPr>
          </w:p>
        </w:tc>
      </w:tr>
    </w:tbl>
    <w:p w:rsidR="001D165F" w:rsidRDefault="001D165F" w:rsidP="001D165F">
      <w:pPr>
        <w:tabs>
          <w:tab w:val="left" w:pos="284"/>
          <w:tab w:val="left" w:pos="993"/>
        </w:tabs>
        <w:spacing w:line="0" w:lineRule="atLeast"/>
        <w:ind w:left="262" w:hangingChars="109" w:hanging="262"/>
        <w:rPr>
          <w:szCs w:val="26"/>
          <w:lang w:eastAsia="zh-HK"/>
        </w:rPr>
      </w:pPr>
      <w:r w:rsidRPr="00A4405A">
        <w:rPr>
          <w:szCs w:val="26"/>
          <w:lang w:eastAsia="zh-HK"/>
        </w:rPr>
        <w:t>*</w:t>
      </w:r>
      <w:r w:rsidRPr="00A4405A">
        <w:rPr>
          <w:szCs w:val="26"/>
          <w:lang w:eastAsia="zh-HK"/>
        </w:rPr>
        <w:tab/>
        <w:t xml:space="preserve">Registrations through the institution or by individuals are both welcome.  If the space above is insufficient, please attach additional sheet(s). </w:t>
      </w:r>
    </w:p>
    <w:p w:rsidR="001D165F" w:rsidRPr="00A4405A" w:rsidRDefault="001D165F" w:rsidP="001D165F">
      <w:pPr>
        <w:tabs>
          <w:tab w:val="left" w:pos="284"/>
          <w:tab w:val="left" w:pos="993"/>
        </w:tabs>
        <w:spacing w:line="0" w:lineRule="atLeast"/>
        <w:ind w:left="262" w:hangingChars="109" w:hanging="262"/>
        <w:rPr>
          <w:szCs w:val="26"/>
          <w:lang w:eastAsia="zh-HK"/>
        </w:rPr>
      </w:pPr>
    </w:p>
    <w:p w:rsidR="001D165F" w:rsidRPr="00CD6BAB" w:rsidRDefault="001D165F" w:rsidP="001D165F">
      <w:pPr>
        <w:pStyle w:val="Default"/>
        <w:spacing w:line="460" w:lineRule="exact"/>
        <w:rPr>
          <w:sz w:val="26"/>
          <w:szCs w:val="26"/>
        </w:rPr>
      </w:pPr>
      <w:r w:rsidRPr="00CD6BAB">
        <w:rPr>
          <w:sz w:val="26"/>
          <w:szCs w:val="26"/>
        </w:rPr>
        <w:t xml:space="preserve">Name of institution: __________________________________________________ </w:t>
      </w:r>
    </w:p>
    <w:p w:rsidR="001D165F" w:rsidRPr="00CD6BAB" w:rsidRDefault="001D165F" w:rsidP="001D165F">
      <w:pPr>
        <w:pStyle w:val="Default"/>
        <w:spacing w:line="460" w:lineRule="exact"/>
        <w:rPr>
          <w:sz w:val="26"/>
          <w:szCs w:val="26"/>
        </w:rPr>
      </w:pPr>
      <w:r w:rsidRPr="00CD6BAB">
        <w:rPr>
          <w:sz w:val="26"/>
          <w:szCs w:val="26"/>
        </w:rPr>
        <w:t>Contact Person: ____________</w:t>
      </w:r>
      <w:r>
        <w:rPr>
          <w:rFonts w:hint="eastAsia"/>
          <w:sz w:val="26"/>
          <w:szCs w:val="26"/>
          <w:lang w:eastAsia="zh-HK"/>
        </w:rPr>
        <w:t>___</w:t>
      </w:r>
      <w:r>
        <w:rPr>
          <w:sz w:val="26"/>
          <w:szCs w:val="26"/>
        </w:rPr>
        <w:t>____</w:t>
      </w:r>
      <w:r>
        <w:rPr>
          <w:rFonts w:hint="eastAsia"/>
          <w:sz w:val="26"/>
          <w:szCs w:val="26"/>
          <w:lang w:eastAsia="zh-HK"/>
        </w:rPr>
        <w:t xml:space="preserve"> Position title</w:t>
      </w:r>
      <w:proofErr w:type="gramStart"/>
      <w:r>
        <w:rPr>
          <w:rFonts w:hint="eastAsia"/>
          <w:sz w:val="26"/>
          <w:szCs w:val="26"/>
          <w:lang w:eastAsia="zh-HK"/>
        </w:rPr>
        <w:t>:</w:t>
      </w:r>
      <w:r w:rsidRPr="00CD6BAB">
        <w:rPr>
          <w:sz w:val="26"/>
          <w:szCs w:val="26"/>
        </w:rPr>
        <w:t>_</w:t>
      </w:r>
      <w:proofErr w:type="gramEnd"/>
      <w:r w:rsidRPr="00CD6BAB">
        <w:rPr>
          <w:sz w:val="26"/>
          <w:szCs w:val="26"/>
        </w:rPr>
        <w:t>__________</w:t>
      </w:r>
      <w:r>
        <w:rPr>
          <w:rFonts w:hint="eastAsia"/>
          <w:sz w:val="26"/>
          <w:szCs w:val="26"/>
          <w:lang w:eastAsia="zh-HK"/>
        </w:rPr>
        <w:t>_</w:t>
      </w:r>
      <w:r w:rsidRPr="00CD6BAB">
        <w:rPr>
          <w:sz w:val="26"/>
          <w:szCs w:val="26"/>
        </w:rPr>
        <w:t xml:space="preserve">___________ </w:t>
      </w:r>
    </w:p>
    <w:p w:rsidR="001D165F" w:rsidRPr="00CD6BAB" w:rsidRDefault="001D165F" w:rsidP="001D165F">
      <w:pPr>
        <w:pStyle w:val="Default"/>
        <w:spacing w:line="460" w:lineRule="exact"/>
        <w:rPr>
          <w:sz w:val="26"/>
          <w:szCs w:val="26"/>
        </w:rPr>
      </w:pPr>
      <w:r w:rsidRPr="00CD6BAB">
        <w:rPr>
          <w:sz w:val="26"/>
          <w:szCs w:val="26"/>
        </w:rPr>
        <w:t>Telephone: _______________________</w:t>
      </w:r>
      <w:r>
        <w:rPr>
          <w:rFonts w:hint="eastAsia"/>
          <w:sz w:val="26"/>
          <w:szCs w:val="26"/>
          <w:lang w:eastAsia="zh-HK"/>
        </w:rPr>
        <w:t xml:space="preserve"> </w:t>
      </w:r>
      <w:r w:rsidRPr="00CD6BAB">
        <w:rPr>
          <w:sz w:val="26"/>
          <w:szCs w:val="26"/>
        </w:rPr>
        <w:t>Fax: ____________</w:t>
      </w:r>
      <w:r>
        <w:rPr>
          <w:rFonts w:hint="eastAsia"/>
          <w:sz w:val="26"/>
          <w:szCs w:val="26"/>
          <w:lang w:eastAsia="zh-HK"/>
        </w:rPr>
        <w:t>_</w:t>
      </w:r>
      <w:r w:rsidRPr="00CD6BAB">
        <w:rPr>
          <w:sz w:val="26"/>
          <w:szCs w:val="26"/>
        </w:rPr>
        <w:t xml:space="preserve">________________ </w:t>
      </w:r>
    </w:p>
    <w:p w:rsidR="001D165F" w:rsidRPr="00CD6BAB" w:rsidRDefault="001D165F" w:rsidP="001D165F">
      <w:pPr>
        <w:tabs>
          <w:tab w:val="left" w:pos="851"/>
          <w:tab w:val="left" w:pos="993"/>
        </w:tabs>
        <w:spacing w:line="460" w:lineRule="exact"/>
        <w:ind w:left="1"/>
        <w:rPr>
          <w:sz w:val="26"/>
          <w:szCs w:val="26"/>
          <w:lang w:eastAsia="zh-HK"/>
        </w:rPr>
      </w:pPr>
      <w:r w:rsidRPr="00CD6BAB">
        <w:rPr>
          <w:sz w:val="26"/>
          <w:szCs w:val="26"/>
        </w:rPr>
        <w:t>Email: ___________________________</w:t>
      </w:r>
      <w:r>
        <w:rPr>
          <w:rFonts w:hint="eastAsia"/>
          <w:sz w:val="26"/>
          <w:szCs w:val="26"/>
          <w:lang w:eastAsia="zh-HK"/>
        </w:rPr>
        <w:t xml:space="preserve"> </w:t>
      </w:r>
      <w:r w:rsidRPr="00CD6BAB">
        <w:rPr>
          <w:sz w:val="26"/>
          <w:szCs w:val="26"/>
        </w:rPr>
        <w:t>Date: __________</w:t>
      </w:r>
      <w:r>
        <w:rPr>
          <w:rFonts w:hint="eastAsia"/>
          <w:sz w:val="26"/>
          <w:szCs w:val="26"/>
          <w:lang w:eastAsia="zh-HK"/>
        </w:rPr>
        <w:t>_</w:t>
      </w:r>
      <w:r w:rsidRPr="00CD6BAB">
        <w:rPr>
          <w:sz w:val="26"/>
          <w:szCs w:val="26"/>
        </w:rPr>
        <w:t>_________________</w:t>
      </w:r>
    </w:p>
    <w:p w:rsidR="00A3027A" w:rsidRPr="0001494C" w:rsidRDefault="00A3027A" w:rsidP="0001494C">
      <w:pPr>
        <w:widowControl/>
        <w:snapToGrid w:val="0"/>
        <w:jc w:val="both"/>
        <w:rPr>
          <w:kern w:val="0"/>
          <w:sz w:val="26"/>
          <w:szCs w:val="26"/>
          <w:lang w:eastAsia="zh-HK"/>
        </w:rPr>
      </w:pPr>
    </w:p>
    <w:sectPr w:rsidR="00A3027A" w:rsidRPr="0001494C" w:rsidSect="00157544">
      <w:headerReference w:type="first" r:id="rId8"/>
      <w:pgSz w:w="11906" w:h="16838" w:code="9"/>
      <w:pgMar w:top="993" w:right="1584" w:bottom="1008" w:left="1584" w:header="850" w:footer="21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83" w:rsidRDefault="00A76383" w:rsidP="00CD18C4">
      <w:pPr>
        <w:pStyle w:val="aa"/>
      </w:pPr>
      <w:r>
        <w:separator/>
      </w:r>
    </w:p>
  </w:endnote>
  <w:endnote w:type="continuationSeparator" w:id="0">
    <w:p w:rsidR="00A76383" w:rsidRDefault="00A76383" w:rsidP="00CD18C4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83" w:rsidRDefault="00A76383" w:rsidP="00CD18C4">
      <w:pPr>
        <w:pStyle w:val="aa"/>
      </w:pPr>
      <w:r>
        <w:separator/>
      </w:r>
    </w:p>
  </w:footnote>
  <w:footnote w:type="continuationSeparator" w:id="0">
    <w:p w:rsidR="00A76383" w:rsidRDefault="00A76383" w:rsidP="00CD18C4">
      <w:pPr>
        <w:pStyle w:val="a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44" w:rsidRPr="00157544" w:rsidRDefault="00157544" w:rsidP="00157544">
    <w:pPr>
      <w:pStyle w:val="a7"/>
      <w:jc w:val="right"/>
      <w:rPr>
        <w:sz w:val="28"/>
      </w:rPr>
    </w:pPr>
    <w:r w:rsidRPr="00157544">
      <w:rPr>
        <w:rFonts w:hint="eastAsia"/>
        <w:sz w:val="28"/>
      </w:rPr>
      <w:t>Annex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C0C"/>
    <w:multiLevelType w:val="hybridMultilevel"/>
    <w:tmpl w:val="6A50E6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376692"/>
    <w:multiLevelType w:val="hybridMultilevel"/>
    <w:tmpl w:val="328C7D46"/>
    <w:lvl w:ilvl="0" w:tplc="BF3016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976BB0"/>
    <w:multiLevelType w:val="hybridMultilevel"/>
    <w:tmpl w:val="6AA254D6"/>
    <w:lvl w:ilvl="0" w:tplc="FE6C10D8">
      <w:start w:val="1"/>
      <w:numFmt w:val="lowerLetter"/>
      <w:lvlText w:val="(%1)"/>
      <w:lvlJc w:val="left"/>
      <w:pPr>
        <w:tabs>
          <w:tab w:val="num" w:pos="615"/>
        </w:tabs>
        <w:ind w:left="615" w:hanging="61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9D4644A"/>
    <w:multiLevelType w:val="hybridMultilevel"/>
    <w:tmpl w:val="773A8174"/>
    <w:lvl w:ilvl="0" w:tplc="D5D03E6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FFA47FD"/>
    <w:multiLevelType w:val="hybridMultilevel"/>
    <w:tmpl w:val="06AC4B2E"/>
    <w:lvl w:ilvl="0" w:tplc="81923AA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FFE7784"/>
    <w:multiLevelType w:val="hybridMultilevel"/>
    <w:tmpl w:val="E5627036"/>
    <w:lvl w:ilvl="0" w:tplc="59160A2E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BBE4C60"/>
    <w:multiLevelType w:val="hybridMultilevel"/>
    <w:tmpl w:val="C070F8B0"/>
    <w:lvl w:ilvl="0" w:tplc="7BEC7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028A9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31C60906">
      <w:start w:val="1"/>
      <w:numFmt w:val="lowerRoman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09161A1"/>
    <w:multiLevelType w:val="hybridMultilevel"/>
    <w:tmpl w:val="50A2D9D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4D60686"/>
    <w:multiLevelType w:val="hybridMultilevel"/>
    <w:tmpl w:val="C2C49628"/>
    <w:lvl w:ilvl="0" w:tplc="BF30162E">
      <w:start w:val="1"/>
      <w:numFmt w:val="lowerLetter"/>
      <w:lvlText w:val="(%1)"/>
      <w:lvlJc w:val="left"/>
      <w:pPr>
        <w:ind w:left="11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5" w:hanging="480"/>
      </w:pPr>
    </w:lvl>
    <w:lvl w:ilvl="2" w:tplc="0409001B" w:tentative="1">
      <w:start w:val="1"/>
      <w:numFmt w:val="lowerRoman"/>
      <w:lvlText w:val="%3."/>
      <w:lvlJc w:val="right"/>
      <w:pPr>
        <w:ind w:left="2075" w:hanging="480"/>
      </w:pPr>
    </w:lvl>
    <w:lvl w:ilvl="3" w:tplc="0409000F" w:tentative="1">
      <w:start w:val="1"/>
      <w:numFmt w:val="decimal"/>
      <w:lvlText w:val="%4."/>
      <w:lvlJc w:val="left"/>
      <w:pPr>
        <w:ind w:left="2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5" w:hanging="480"/>
      </w:pPr>
    </w:lvl>
    <w:lvl w:ilvl="5" w:tplc="0409001B" w:tentative="1">
      <w:start w:val="1"/>
      <w:numFmt w:val="lowerRoman"/>
      <w:lvlText w:val="%6."/>
      <w:lvlJc w:val="right"/>
      <w:pPr>
        <w:ind w:left="3515" w:hanging="480"/>
      </w:pPr>
    </w:lvl>
    <w:lvl w:ilvl="6" w:tplc="0409000F" w:tentative="1">
      <w:start w:val="1"/>
      <w:numFmt w:val="decimal"/>
      <w:lvlText w:val="%7."/>
      <w:lvlJc w:val="left"/>
      <w:pPr>
        <w:ind w:left="3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5" w:hanging="480"/>
      </w:pPr>
    </w:lvl>
    <w:lvl w:ilvl="8" w:tplc="0409001B" w:tentative="1">
      <w:start w:val="1"/>
      <w:numFmt w:val="lowerRoman"/>
      <w:lvlText w:val="%9."/>
      <w:lvlJc w:val="right"/>
      <w:pPr>
        <w:ind w:left="4955" w:hanging="4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37"/>
    <w:rsid w:val="00001B4A"/>
    <w:rsid w:val="00002C90"/>
    <w:rsid w:val="000077FB"/>
    <w:rsid w:val="000105DC"/>
    <w:rsid w:val="0001349C"/>
    <w:rsid w:val="0001494C"/>
    <w:rsid w:val="00014FC9"/>
    <w:rsid w:val="00025266"/>
    <w:rsid w:val="00027DF7"/>
    <w:rsid w:val="00031F78"/>
    <w:rsid w:val="00032359"/>
    <w:rsid w:val="00033AE5"/>
    <w:rsid w:val="00035021"/>
    <w:rsid w:val="00035116"/>
    <w:rsid w:val="000354AE"/>
    <w:rsid w:val="0003709D"/>
    <w:rsid w:val="0004013D"/>
    <w:rsid w:val="0004297B"/>
    <w:rsid w:val="00044659"/>
    <w:rsid w:val="000468E5"/>
    <w:rsid w:val="00047399"/>
    <w:rsid w:val="00050153"/>
    <w:rsid w:val="00050E3C"/>
    <w:rsid w:val="00052B47"/>
    <w:rsid w:val="000600C1"/>
    <w:rsid w:val="00060DB2"/>
    <w:rsid w:val="00062114"/>
    <w:rsid w:val="00063FCC"/>
    <w:rsid w:val="00064A82"/>
    <w:rsid w:val="00065059"/>
    <w:rsid w:val="000678D5"/>
    <w:rsid w:val="000701CF"/>
    <w:rsid w:val="0009529F"/>
    <w:rsid w:val="00095582"/>
    <w:rsid w:val="000A219A"/>
    <w:rsid w:val="000A2EAC"/>
    <w:rsid w:val="000A3B49"/>
    <w:rsid w:val="000A6231"/>
    <w:rsid w:val="000A64B0"/>
    <w:rsid w:val="000A7508"/>
    <w:rsid w:val="000B1929"/>
    <w:rsid w:val="000B68F9"/>
    <w:rsid w:val="000C352D"/>
    <w:rsid w:val="000C3DBF"/>
    <w:rsid w:val="000C5176"/>
    <w:rsid w:val="000C738F"/>
    <w:rsid w:val="000D05AE"/>
    <w:rsid w:val="000D13E5"/>
    <w:rsid w:val="000D17B6"/>
    <w:rsid w:val="000D2EF7"/>
    <w:rsid w:val="000D39A7"/>
    <w:rsid w:val="000E2592"/>
    <w:rsid w:val="000E276B"/>
    <w:rsid w:val="000F071F"/>
    <w:rsid w:val="000F39A6"/>
    <w:rsid w:val="000F5C7F"/>
    <w:rsid w:val="000F6A23"/>
    <w:rsid w:val="0010314B"/>
    <w:rsid w:val="00104528"/>
    <w:rsid w:val="00105370"/>
    <w:rsid w:val="00110DA5"/>
    <w:rsid w:val="001127E7"/>
    <w:rsid w:val="001156C1"/>
    <w:rsid w:val="00115DA4"/>
    <w:rsid w:val="00117BC1"/>
    <w:rsid w:val="00120264"/>
    <w:rsid w:val="00120B96"/>
    <w:rsid w:val="001239EB"/>
    <w:rsid w:val="00124C4E"/>
    <w:rsid w:val="00125230"/>
    <w:rsid w:val="00126C49"/>
    <w:rsid w:val="00136DA9"/>
    <w:rsid w:val="001375CB"/>
    <w:rsid w:val="00137805"/>
    <w:rsid w:val="001406B1"/>
    <w:rsid w:val="001419E3"/>
    <w:rsid w:val="001434D9"/>
    <w:rsid w:val="001453FD"/>
    <w:rsid w:val="0014704A"/>
    <w:rsid w:val="00150D12"/>
    <w:rsid w:val="00152B15"/>
    <w:rsid w:val="001532F6"/>
    <w:rsid w:val="00157544"/>
    <w:rsid w:val="00157E6D"/>
    <w:rsid w:val="001625F9"/>
    <w:rsid w:val="001656D3"/>
    <w:rsid w:val="00165C69"/>
    <w:rsid w:val="00170D92"/>
    <w:rsid w:val="00174939"/>
    <w:rsid w:val="0017759F"/>
    <w:rsid w:val="00180B06"/>
    <w:rsid w:val="00181956"/>
    <w:rsid w:val="001825F6"/>
    <w:rsid w:val="001826F7"/>
    <w:rsid w:val="00183118"/>
    <w:rsid w:val="001840DE"/>
    <w:rsid w:val="00184A23"/>
    <w:rsid w:val="001850BB"/>
    <w:rsid w:val="0018581A"/>
    <w:rsid w:val="001917E4"/>
    <w:rsid w:val="001929EE"/>
    <w:rsid w:val="001930F0"/>
    <w:rsid w:val="0019517B"/>
    <w:rsid w:val="00196165"/>
    <w:rsid w:val="001967EB"/>
    <w:rsid w:val="001A1238"/>
    <w:rsid w:val="001A3178"/>
    <w:rsid w:val="001A7A91"/>
    <w:rsid w:val="001A7D75"/>
    <w:rsid w:val="001A7F40"/>
    <w:rsid w:val="001B350B"/>
    <w:rsid w:val="001C5C1A"/>
    <w:rsid w:val="001C64B3"/>
    <w:rsid w:val="001C7710"/>
    <w:rsid w:val="001D0F17"/>
    <w:rsid w:val="001D135C"/>
    <w:rsid w:val="001D165F"/>
    <w:rsid w:val="001D32C7"/>
    <w:rsid w:val="001D7988"/>
    <w:rsid w:val="001E2D1D"/>
    <w:rsid w:val="001E40F9"/>
    <w:rsid w:val="001E5D6A"/>
    <w:rsid w:val="001E6985"/>
    <w:rsid w:val="001E6FF1"/>
    <w:rsid w:val="001F0FCE"/>
    <w:rsid w:val="001F1349"/>
    <w:rsid w:val="001F79F8"/>
    <w:rsid w:val="0020171C"/>
    <w:rsid w:val="0020177E"/>
    <w:rsid w:val="00201944"/>
    <w:rsid w:val="00204020"/>
    <w:rsid w:val="002047B5"/>
    <w:rsid w:val="00206680"/>
    <w:rsid w:val="00211954"/>
    <w:rsid w:val="00211CE5"/>
    <w:rsid w:val="002178B6"/>
    <w:rsid w:val="0022622F"/>
    <w:rsid w:val="002303D4"/>
    <w:rsid w:val="002348AB"/>
    <w:rsid w:val="00234ADA"/>
    <w:rsid w:val="0023587C"/>
    <w:rsid w:val="00235C68"/>
    <w:rsid w:val="0023698C"/>
    <w:rsid w:val="00236A47"/>
    <w:rsid w:val="002409C7"/>
    <w:rsid w:val="00241E8B"/>
    <w:rsid w:val="00251897"/>
    <w:rsid w:val="00252B3C"/>
    <w:rsid w:val="00260AC5"/>
    <w:rsid w:val="00263A60"/>
    <w:rsid w:val="002655FB"/>
    <w:rsid w:val="00266CFF"/>
    <w:rsid w:val="002672DE"/>
    <w:rsid w:val="00272A85"/>
    <w:rsid w:val="00273DE1"/>
    <w:rsid w:val="00273EC6"/>
    <w:rsid w:val="00284543"/>
    <w:rsid w:val="002846C5"/>
    <w:rsid w:val="00286D7E"/>
    <w:rsid w:val="0029075A"/>
    <w:rsid w:val="0029360B"/>
    <w:rsid w:val="00293944"/>
    <w:rsid w:val="00293F4B"/>
    <w:rsid w:val="0029422F"/>
    <w:rsid w:val="0029522D"/>
    <w:rsid w:val="002A137F"/>
    <w:rsid w:val="002A188F"/>
    <w:rsid w:val="002A3BAE"/>
    <w:rsid w:val="002A5BDA"/>
    <w:rsid w:val="002B045E"/>
    <w:rsid w:val="002B5D40"/>
    <w:rsid w:val="002B6F20"/>
    <w:rsid w:val="002B7272"/>
    <w:rsid w:val="002B79CC"/>
    <w:rsid w:val="002C1D68"/>
    <w:rsid w:val="002C38AE"/>
    <w:rsid w:val="002C4F66"/>
    <w:rsid w:val="002C599E"/>
    <w:rsid w:val="002C602B"/>
    <w:rsid w:val="002C6491"/>
    <w:rsid w:val="002C7EC0"/>
    <w:rsid w:val="002D03BD"/>
    <w:rsid w:val="002D1354"/>
    <w:rsid w:val="002D4B7B"/>
    <w:rsid w:val="002D681C"/>
    <w:rsid w:val="002D7096"/>
    <w:rsid w:val="002D7600"/>
    <w:rsid w:val="002D781C"/>
    <w:rsid w:val="002D79E0"/>
    <w:rsid w:val="002E1384"/>
    <w:rsid w:val="002E1692"/>
    <w:rsid w:val="002E349F"/>
    <w:rsid w:val="002E4E67"/>
    <w:rsid w:val="002E575A"/>
    <w:rsid w:val="002E5CF6"/>
    <w:rsid w:val="002F02B8"/>
    <w:rsid w:val="002F4A84"/>
    <w:rsid w:val="002F5F51"/>
    <w:rsid w:val="002F6B3A"/>
    <w:rsid w:val="003028EC"/>
    <w:rsid w:val="00310477"/>
    <w:rsid w:val="00310CA1"/>
    <w:rsid w:val="00312224"/>
    <w:rsid w:val="00313772"/>
    <w:rsid w:val="003146A8"/>
    <w:rsid w:val="00315CD3"/>
    <w:rsid w:val="00320A15"/>
    <w:rsid w:val="00321C37"/>
    <w:rsid w:val="00321ECD"/>
    <w:rsid w:val="0032287A"/>
    <w:rsid w:val="00324CAF"/>
    <w:rsid w:val="00325E21"/>
    <w:rsid w:val="00330024"/>
    <w:rsid w:val="0033325B"/>
    <w:rsid w:val="00334727"/>
    <w:rsid w:val="00336BE1"/>
    <w:rsid w:val="003478C7"/>
    <w:rsid w:val="003503AE"/>
    <w:rsid w:val="00351D4C"/>
    <w:rsid w:val="0035251F"/>
    <w:rsid w:val="00352BCA"/>
    <w:rsid w:val="0035604A"/>
    <w:rsid w:val="0035783F"/>
    <w:rsid w:val="0036074F"/>
    <w:rsid w:val="00361574"/>
    <w:rsid w:val="00373F69"/>
    <w:rsid w:val="00375942"/>
    <w:rsid w:val="003760D8"/>
    <w:rsid w:val="003835EA"/>
    <w:rsid w:val="00384D25"/>
    <w:rsid w:val="00385E22"/>
    <w:rsid w:val="00386233"/>
    <w:rsid w:val="00386DC4"/>
    <w:rsid w:val="00387FBF"/>
    <w:rsid w:val="00391226"/>
    <w:rsid w:val="003917E1"/>
    <w:rsid w:val="003963A4"/>
    <w:rsid w:val="003964F7"/>
    <w:rsid w:val="003976BF"/>
    <w:rsid w:val="003A3602"/>
    <w:rsid w:val="003A4E7F"/>
    <w:rsid w:val="003A4FC2"/>
    <w:rsid w:val="003A5E8C"/>
    <w:rsid w:val="003A68C9"/>
    <w:rsid w:val="003B0DBA"/>
    <w:rsid w:val="003B6CEE"/>
    <w:rsid w:val="003B7729"/>
    <w:rsid w:val="003C1F95"/>
    <w:rsid w:val="003C2CA6"/>
    <w:rsid w:val="003C64AF"/>
    <w:rsid w:val="003C745D"/>
    <w:rsid w:val="003C7D25"/>
    <w:rsid w:val="003D4497"/>
    <w:rsid w:val="003D571A"/>
    <w:rsid w:val="003D58CA"/>
    <w:rsid w:val="003D69D1"/>
    <w:rsid w:val="003D71FA"/>
    <w:rsid w:val="003D7846"/>
    <w:rsid w:val="003E2C73"/>
    <w:rsid w:val="003E630D"/>
    <w:rsid w:val="003E730A"/>
    <w:rsid w:val="003F5A36"/>
    <w:rsid w:val="003F7C83"/>
    <w:rsid w:val="003F7DFC"/>
    <w:rsid w:val="00400DCB"/>
    <w:rsid w:val="00407948"/>
    <w:rsid w:val="00410242"/>
    <w:rsid w:val="00410C34"/>
    <w:rsid w:val="00412014"/>
    <w:rsid w:val="0041617F"/>
    <w:rsid w:val="004165E4"/>
    <w:rsid w:val="00424B01"/>
    <w:rsid w:val="004259E6"/>
    <w:rsid w:val="00432CC7"/>
    <w:rsid w:val="00434A99"/>
    <w:rsid w:val="004378F9"/>
    <w:rsid w:val="00440EB6"/>
    <w:rsid w:val="00441379"/>
    <w:rsid w:val="004416DD"/>
    <w:rsid w:val="00444B2B"/>
    <w:rsid w:val="00446131"/>
    <w:rsid w:val="00447146"/>
    <w:rsid w:val="00452FFC"/>
    <w:rsid w:val="0045531A"/>
    <w:rsid w:val="00457F27"/>
    <w:rsid w:val="0046221C"/>
    <w:rsid w:val="00464AAF"/>
    <w:rsid w:val="00467C3F"/>
    <w:rsid w:val="00470795"/>
    <w:rsid w:val="00471840"/>
    <w:rsid w:val="004722BC"/>
    <w:rsid w:val="0047438A"/>
    <w:rsid w:val="00476B75"/>
    <w:rsid w:val="004779E7"/>
    <w:rsid w:val="00480C79"/>
    <w:rsid w:val="00483FB2"/>
    <w:rsid w:val="00484360"/>
    <w:rsid w:val="004852E9"/>
    <w:rsid w:val="004857FE"/>
    <w:rsid w:val="00495C71"/>
    <w:rsid w:val="004A0F5E"/>
    <w:rsid w:val="004A4409"/>
    <w:rsid w:val="004A65DF"/>
    <w:rsid w:val="004B0D50"/>
    <w:rsid w:val="004B5BFB"/>
    <w:rsid w:val="004B75D7"/>
    <w:rsid w:val="004C1973"/>
    <w:rsid w:val="004C1C9E"/>
    <w:rsid w:val="004C20B9"/>
    <w:rsid w:val="004C46EB"/>
    <w:rsid w:val="004D6CDE"/>
    <w:rsid w:val="004E3EE0"/>
    <w:rsid w:val="004E4E61"/>
    <w:rsid w:val="004E6E4E"/>
    <w:rsid w:val="004F0667"/>
    <w:rsid w:val="004F7DA7"/>
    <w:rsid w:val="0050040E"/>
    <w:rsid w:val="00500CC3"/>
    <w:rsid w:val="00504FB6"/>
    <w:rsid w:val="00505ED9"/>
    <w:rsid w:val="00506286"/>
    <w:rsid w:val="00521A8A"/>
    <w:rsid w:val="0052308D"/>
    <w:rsid w:val="00523820"/>
    <w:rsid w:val="00526768"/>
    <w:rsid w:val="00531B37"/>
    <w:rsid w:val="00534C36"/>
    <w:rsid w:val="005374EF"/>
    <w:rsid w:val="005401E5"/>
    <w:rsid w:val="00541C2B"/>
    <w:rsid w:val="0054753F"/>
    <w:rsid w:val="00547A4D"/>
    <w:rsid w:val="00554125"/>
    <w:rsid w:val="005549EF"/>
    <w:rsid w:val="00564A39"/>
    <w:rsid w:val="00565A36"/>
    <w:rsid w:val="005672EF"/>
    <w:rsid w:val="00572B66"/>
    <w:rsid w:val="0057415E"/>
    <w:rsid w:val="0057712D"/>
    <w:rsid w:val="00577455"/>
    <w:rsid w:val="00580E57"/>
    <w:rsid w:val="00583212"/>
    <w:rsid w:val="005840C4"/>
    <w:rsid w:val="005909A4"/>
    <w:rsid w:val="00591CE9"/>
    <w:rsid w:val="005933B7"/>
    <w:rsid w:val="005945BF"/>
    <w:rsid w:val="00595590"/>
    <w:rsid w:val="005A14CC"/>
    <w:rsid w:val="005A410F"/>
    <w:rsid w:val="005A465F"/>
    <w:rsid w:val="005A49AB"/>
    <w:rsid w:val="005A7DB8"/>
    <w:rsid w:val="005B098C"/>
    <w:rsid w:val="005B0E0F"/>
    <w:rsid w:val="005B3E5C"/>
    <w:rsid w:val="005C2AB5"/>
    <w:rsid w:val="005C64EE"/>
    <w:rsid w:val="005D40AB"/>
    <w:rsid w:val="005D688C"/>
    <w:rsid w:val="005D7362"/>
    <w:rsid w:val="005D7529"/>
    <w:rsid w:val="005E49F8"/>
    <w:rsid w:val="005F0CE4"/>
    <w:rsid w:val="005F209B"/>
    <w:rsid w:val="005F4C3B"/>
    <w:rsid w:val="00603937"/>
    <w:rsid w:val="006045B5"/>
    <w:rsid w:val="0060540F"/>
    <w:rsid w:val="0060756B"/>
    <w:rsid w:val="006078A0"/>
    <w:rsid w:val="00615B9E"/>
    <w:rsid w:val="006160BC"/>
    <w:rsid w:val="00620036"/>
    <w:rsid w:val="006217C2"/>
    <w:rsid w:val="006243C5"/>
    <w:rsid w:val="00624A0C"/>
    <w:rsid w:val="006258C2"/>
    <w:rsid w:val="006259BD"/>
    <w:rsid w:val="00627923"/>
    <w:rsid w:val="00633256"/>
    <w:rsid w:val="00634304"/>
    <w:rsid w:val="00635787"/>
    <w:rsid w:val="0064017F"/>
    <w:rsid w:val="00642CFC"/>
    <w:rsid w:val="00645B28"/>
    <w:rsid w:val="006460A0"/>
    <w:rsid w:val="006471E3"/>
    <w:rsid w:val="006555A6"/>
    <w:rsid w:val="00661502"/>
    <w:rsid w:val="00661B6B"/>
    <w:rsid w:val="00663EC3"/>
    <w:rsid w:val="006643CD"/>
    <w:rsid w:val="00664F52"/>
    <w:rsid w:val="0066532B"/>
    <w:rsid w:val="006671CB"/>
    <w:rsid w:val="006673E8"/>
    <w:rsid w:val="00670059"/>
    <w:rsid w:val="0067411B"/>
    <w:rsid w:val="00675581"/>
    <w:rsid w:val="00677B92"/>
    <w:rsid w:val="00677E5F"/>
    <w:rsid w:val="00680DDC"/>
    <w:rsid w:val="006828AC"/>
    <w:rsid w:val="00685591"/>
    <w:rsid w:val="006868AD"/>
    <w:rsid w:val="00686B8A"/>
    <w:rsid w:val="00690086"/>
    <w:rsid w:val="00690BC8"/>
    <w:rsid w:val="00696276"/>
    <w:rsid w:val="00696A1F"/>
    <w:rsid w:val="006A0A04"/>
    <w:rsid w:val="006B2892"/>
    <w:rsid w:val="006B4650"/>
    <w:rsid w:val="006B7D24"/>
    <w:rsid w:val="006C1C28"/>
    <w:rsid w:val="006C23E7"/>
    <w:rsid w:val="006C3EE9"/>
    <w:rsid w:val="006C4A09"/>
    <w:rsid w:val="006C4A89"/>
    <w:rsid w:val="006C5458"/>
    <w:rsid w:val="006C768E"/>
    <w:rsid w:val="006C7B1F"/>
    <w:rsid w:val="006D1E7B"/>
    <w:rsid w:val="006D5EFA"/>
    <w:rsid w:val="006D6706"/>
    <w:rsid w:val="006D7C4F"/>
    <w:rsid w:val="006D7CE9"/>
    <w:rsid w:val="006E1016"/>
    <w:rsid w:val="006E3018"/>
    <w:rsid w:val="006E462A"/>
    <w:rsid w:val="006F0C1C"/>
    <w:rsid w:val="00700D6B"/>
    <w:rsid w:val="007014C2"/>
    <w:rsid w:val="00702CD6"/>
    <w:rsid w:val="0070422C"/>
    <w:rsid w:val="007042FB"/>
    <w:rsid w:val="0070659E"/>
    <w:rsid w:val="00707340"/>
    <w:rsid w:val="00710007"/>
    <w:rsid w:val="007167F9"/>
    <w:rsid w:val="007202E7"/>
    <w:rsid w:val="007239DD"/>
    <w:rsid w:val="00723C91"/>
    <w:rsid w:val="007259B7"/>
    <w:rsid w:val="0072630D"/>
    <w:rsid w:val="00727CD3"/>
    <w:rsid w:val="007309E1"/>
    <w:rsid w:val="00730D1E"/>
    <w:rsid w:val="007313F3"/>
    <w:rsid w:val="00732651"/>
    <w:rsid w:val="00734082"/>
    <w:rsid w:val="00735C5D"/>
    <w:rsid w:val="007416CD"/>
    <w:rsid w:val="00743035"/>
    <w:rsid w:val="00743406"/>
    <w:rsid w:val="0074437B"/>
    <w:rsid w:val="007461B2"/>
    <w:rsid w:val="007472B3"/>
    <w:rsid w:val="00755822"/>
    <w:rsid w:val="00757446"/>
    <w:rsid w:val="00760701"/>
    <w:rsid w:val="00763D91"/>
    <w:rsid w:val="00764B86"/>
    <w:rsid w:val="007743EB"/>
    <w:rsid w:val="00776FFC"/>
    <w:rsid w:val="007821CE"/>
    <w:rsid w:val="007821E7"/>
    <w:rsid w:val="00782C4D"/>
    <w:rsid w:val="007853F0"/>
    <w:rsid w:val="007855A9"/>
    <w:rsid w:val="00785B1C"/>
    <w:rsid w:val="00790117"/>
    <w:rsid w:val="00791AD8"/>
    <w:rsid w:val="00795717"/>
    <w:rsid w:val="007A13CA"/>
    <w:rsid w:val="007A1CBF"/>
    <w:rsid w:val="007A37F8"/>
    <w:rsid w:val="007A4277"/>
    <w:rsid w:val="007A7F16"/>
    <w:rsid w:val="007B1DC8"/>
    <w:rsid w:val="007B54B7"/>
    <w:rsid w:val="007B7798"/>
    <w:rsid w:val="007C0B29"/>
    <w:rsid w:val="007C1078"/>
    <w:rsid w:val="007C2491"/>
    <w:rsid w:val="007C4B66"/>
    <w:rsid w:val="007D1B26"/>
    <w:rsid w:val="007D2B75"/>
    <w:rsid w:val="007D4D82"/>
    <w:rsid w:val="007D6565"/>
    <w:rsid w:val="007D68D4"/>
    <w:rsid w:val="007E0E52"/>
    <w:rsid w:val="007E1179"/>
    <w:rsid w:val="007E5217"/>
    <w:rsid w:val="007E5B6E"/>
    <w:rsid w:val="007E6684"/>
    <w:rsid w:val="007E6908"/>
    <w:rsid w:val="007F1A3C"/>
    <w:rsid w:val="007F406C"/>
    <w:rsid w:val="007F5E70"/>
    <w:rsid w:val="007F6527"/>
    <w:rsid w:val="007F68BD"/>
    <w:rsid w:val="007F6B67"/>
    <w:rsid w:val="007F6FCA"/>
    <w:rsid w:val="00803A27"/>
    <w:rsid w:val="00805B71"/>
    <w:rsid w:val="00807223"/>
    <w:rsid w:val="008142AF"/>
    <w:rsid w:val="008228BA"/>
    <w:rsid w:val="008260DD"/>
    <w:rsid w:val="00832899"/>
    <w:rsid w:val="0083577D"/>
    <w:rsid w:val="00840498"/>
    <w:rsid w:val="0084339A"/>
    <w:rsid w:val="0084471E"/>
    <w:rsid w:val="00847604"/>
    <w:rsid w:val="008531D8"/>
    <w:rsid w:val="008574D9"/>
    <w:rsid w:val="00861F51"/>
    <w:rsid w:val="00862796"/>
    <w:rsid w:val="008649B4"/>
    <w:rsid w:val="00865CFF"/>
    <w:rsid w:val="008770A8"/>
    <w:rsid w:val="0088271B"/>
    <w:rsid w:val="008833A6"/>
    <w:rsid w:val="00885018"/>
    <w:rsid w:val="00887244"/>
    <w:rsid w:val="0088785D"/>
    <w:rsid w:val="00887974"/>
    <w:rsid w:val="00891E18"/>
    <w:rsid w:val="0089206C"/>
    <w:rsid w:val="008927ED"/>
    <w:rsid w:val="00893378"/>
    <w:rsid w:val="008934FA"/>
    <w:rsid w:val="00893625"/>
    <w:rsid w:val="008941ED"/>
    <w:rsid w:val="008954CD"/>
    <w:rsid w:val="00897025"/>
    <w:rsid w:val="008A0307"/>
    <w:rsid w:val="008A1956"/>
    <w:rsid w:val="008A2485"/>
    <w:rsid w:val="008A28D9"/>
    <w:rsid w:val="008A3B99"/>
    <w:rsid w:val="008A41E3"/>
    <w:rsid w:val="008B12B6"/>
    <w:rsid w:val="008B20EF"/>
    <w:rsid w:val="008B502A"/>
    <w:rsid w:val="008C0668"/>
    <w:rsid w:val="008C5361"/>
    <w:rsid w:val="008D05DE"/>
    <w:rsid w:val="008D3C4B"/>
    <w:rsid w:val="008D5967"/>
    <w:rsid w:val="008D6529"/>
    <w:rsid w:val="008D692F"/>
    <w:rsid w:val="008D6A1E"/>
    <w:rsid w:val="008D709B"/>
    <w:rsid w:val="008E3EAF"/>
    <w:rsid w:val="008E4DF4"/>
    <w:rsid w:val="008E57CD"/>
    <w:rsid w:val="008F3E71"/>
    <w:rsid w:val="008F46AE"/>
    <w:rsid w:val="008F55A7"/>
    <w:rsid w:val="0090788D"/>
    <w:rsid w:val="00915ABC"/>
    <w:rsid w:val="00916AD8"/>
    <w:rsid w:val="009176A4"/>
    <w:rsid w:val="00917D85"/>
    <w:rsid w:val="009230C3"/>
    <w:rsid w:val="00925715"/>
    <w:rsid w:val="009262B7"/>
    <w:rsid w:val="009270F1"/>
    <w:rsid w:val="00930B1B"/>
    <w:rsid w:val="009310F5"/>
    <w:rsid w:val="00932995"/>
    <w:rsid w:val="00933C4C"/>
    <w:rsid w:val="00936CF4"/>
    <w:rsid w:val="00942155"/>
    <w:rsid w:val="00944889"/>
    <w:rsid w:val="00946146"/>
    <w:rsid w:val="0095197E"/>
    <w:rsid w:val="00952F03"/>
    <w:rsid w:val="009553F7"/>
    <w:rsid w:val="00955B33"/>
    <w:rsid w:val="00955BF7"/>
    <w:rsid w:val="00957A14"/>
    <w:rsid w:val="00961EAB"/>
    <w:rsid w:val="00961FC6"/>
    <w:rsid w:val="00965562"/>
    <w:rsid w:val="00965625"/>
    <w:rsid w:val="00965BA6"/>
    <w:rsid w:val="00966203"/>
    <w:rsid w:val="009674B7"/>
    <w:rsid w:val="00967500"/>
    <w:rsid w:val="00976F22"/>
    <w:rsid w:val="00977EF1"/>
    <w:rsid w:val="00980564"/>
    <w:rsid w:val="00980D3A"/>
    <w:rsid w:val="0098331A"/>
    <w:rsid w:val="00985444"/>
    <w:rsid w:val="009905E5"/>
    <w:rsid w:val="00991A82"/>
    <w:rsid w:val="00993350"/>
    <w:rsid w:val="00995ED1"/>
    <w:rsid w:val="00997492"/>
    <w:rsid w:val="00997BC3"/>
    <w:rsid w:val="009A0201"/>
    <w:rsid w:val="009A230D"/>
    <w:rsid w:val="009B598F"/>
    <w:rsid w:val="009B65B8"/>
    <w:rsid w:val="009B7219"/>
    <w:rsid w:val="009C0809"/>
    <w:rsid w:val="009C284D"/>
    <w:rsid w:val="009C6170"/>
    <w:rsid w:val="009C7D71"/>
    <w:rsid w:val="009C7FA3"/>
    <w:rsid w:val="009D7858"/>
    <w:rsid w:val="009F02B1"/>
    <w:rsid w:val="009F040F"/>
    <w:rsid w:val="009F1916"/>
    <w:rsid w:val="009F337B"/>
    <w:rsid w:val="009F4058"/>
    <w:rsid w:val="009F5924"/>
    <w:rsid w:val="009F7BC0"/>
    <w:rsid w:val="00A00AF9"/>
    <w:rsid w:val="00A00BC7"/>
    <w:rsid w:val="00A02E26"/>
    <w:rsid w:val="00A078B5"/>
    <w:rsid w:val="00A11C81"/>
    <w:rsid w:val="00A159CC"/>
    <w:rsid w:val="00A20C6B"/>
    <w:rsid w:val="00A21141"/>
    <w:rsid w:val="00A24896"/>
    <w:rsid w:val="00A271D0"/>
    <w:rsid w:val="00A3027A"/>
    <w:rsid w:val="00A302E4"/>
    <w:rsid w:val="00A339C0"/>
    <w:rsid w:val="00A34D25"/>
    <w:rsid w:val="00A34FD6"/>
    <w:rsid w:val="00A35415"/>
    <w:rsid w:val="00A416C9"/>
    <w:rsid w:val="00A451B9"/>
    <w:rsid w:val="00A45702"/>
    <w:rsid w:val="00A554DA"/>
    <w:rsid w:val="00A556C7"/>
    <w:rsid w:val="00A56D96"/>
    <w:rsid w:val="00A578E4"/>
    <w:rsid w:val="00A63ADC"/>
    <w:rsid w:val="00A64FAD"/>
    <w:rsid w:val="00A67B64"/>
    <w:rsid w:val="00A70EA5"/>
    <w:rsid w:val="00A73304"/>
    <w:rsid w:val="00A758FB"/>
    <w:rsid w:val="00A75A54"/>
    <w:rsid w:val="00A75B60"/>
    <w:rsid w:val="00A76383"/>
    <w:rsid w:val="00A76395"/>
    <w:rsid w:val="00A808EF"/>
    <w:rsid w:val="00A87581"/>
    <w:rsid w:val="00A87923"/>
    <w:rsid w:val="00A87DBB"/>
    <w:rsid w:val="00A87E43"/>
    <w:rsid w:val="00A90B88"/>
    <w:rsid w:val="00A90F70"/>
    <w:rsid w:val="00A92D58"/>
    <w:rsid w:val="00A948A2"/>
    <w:rsid w:val="00AA0078"/>
    <w:rsid w:val="00AB33A7"/>
    <w:rsid w:val="00AB54BD"/>
    <w:rsid w:val="00AB78E2"/>
    <w:rsid w:val="00AC41B8"/>
    <w:rsid w:val="00AC5885"/>
    <w:rsid w:val="00AC58AC"/>
    <w:rsid w:val="00AC61E6"/>
    <w:rsid w:val="00AC6B1C"/>
    <w:rsid w:val="00AD09D3"/>
    <w:rsid w:val="00AD1CC8"/>
    <w:rsid w:val="00AD2751"/>
    <w:rsid w:val="00AD2BEF"/>
    <w:rsid w:val="00AE1785"/>
    <w:rsid w:val="00AE6DE4"/>
    <w:rsid w:val="00AF05AD"/>
    <w:rsid w:val="00AF183C"/>
    <w:rsid w:val="00AF1BBD"/>
    <w:rsid w:val="00AF3577"/>
    <w:rsid w:val="00AF52CA"/>
    <w:rsid w:val="00AF6265"/>
    <w:rsid w:val="00AF6687"/>
    <w:rsid w:val="00AF785D"/>
    <w:rsid w:val="00B01943"/>
    <w:rsid w:val="00B03390"/>
    <w:rsid w:val="00B06300"/>
    <w:rsid w:val="00B0660B"/>
    <w:rsid w:val="00B06EE6"/>
    <w:rsid w:val="00B1217B"/>
    <w:rsid w:val="00B124B0"/>
    <w:rsid w:val="00B13DB6"/>
    <w:rsid w:val="00B14BD6"/>
    <w:rsid w:val="00B21026"/>
    <w:rsid w:val="00B2234B"/>
    <w:rsid w:val="00B23E6A"/>
    <w:rsid w:val="00B27ED0"/>
    <w:rsid w:val="00B32E89"/>
    <w:rsid w:val="00B333F5"/>
    <w:rsid w:val="00B4072E"/>
    <w:rsid w:val="00B432D7"/>
    <w:rsid w:val="00B440ED"/>
    <w:rsid w:val="00B452AD"/>
    <w:rsid w:val="00B45C69"/>
    <w:rsid w:val="00B472F6"/>
    <w:rsid w:val="00B47BA1"/>
    <w:rsid w:val="00B52A3B"/>
    <w:rsid w:val="00B55F50"/>
    <w:rsid w:val="00B565AC"/>
    <w:rsid w:val="00B755B7"/>
    <w:rsid w:val="00B76BD1"/>
    <w:rsid w:val="00B773F2"/>
    <w:rsid w:val="00B82D4C"/>
    <w:rsid w:val="00B848C4"/>
    <w:rsid w:val="00B849B5"/>
    <w:rsid w:val="00B92F7E"/>
    <w:rsid w:val="00BA1D4A"/>
    <w:rsid w:val="00BA3C28"/>
    <w:rsid w:val="00BB2F76"/>
    <w:rsid w:val="00BB3996"/>
    <w:rsid w:val="00BB4512"/>
    <w:rsid w:val="00BC0737"/>
    <w:rsid w:val="00BC4F64"/>
    <w:rsid w:val="00BC6129"/>
    <w:rsid w:val="00BC71D0"/>
    <w:rsid w:val="00BD161E"/>
    <w:rsid w:val="00BD1D43"/>
    <w:rsid w:val="00BD5CDE"/>
    <w:rsid w:val="00BE1B3C"/>
    <w:rsid w:val="00BE70FC"/>
    <w:rsid w:val="00BF04D8"/>
    <w:rsid w:val="00BF114F"/>
    <w:rsid w:val="00BF1832"/>
    <w:rsid w:val="00BF5449"/>
    <w:rsid w:val="00BF556F"/>
    <w:rsid w:val="00BF614B"/>
    <w:rsid w:val="00BF7258"/>
    <w:rsid w:val="00BF79AA"/>
    <w:rsid w:val="00C02ABE"/>
    <w:rsid w:val="00C057FE"/>
    <w:rsid w:val="00C077AC"/>
    <w:rsid w:val="00C100BF"/>
    <w:rsid w:val="00C12B2E"/>
    <w:rsid w:val="00C21AA5"/>
    <w:rsid w:val="00C24077"/>
    <w:rsid w:val="00C307C4"/>
    <w:rsid w:val="00C31E6D"/>
    <w:rsid w:val="00C360FC"/>
    <w:rsid w:val="00C37D39"/>
    <w:rsid w:val="00C43992"/>
    <w:rsid w:val="00C43E69"/>
    <w:rsid w:val="00C45575"/>
    <w:rsid w:val="00C45ABC"/>
    <w:rsid w:val="00C50E5C"/>
    <w:rsid w:val="00C51EC7"/>
    <w:rsid w:val="00C5257C"/>
    <w:rsid w:val="00C57EA1"/>
    <w:rsid w:val="00C66B58"/>
    <w:rsid w:val="00C67AB1"/>
    <w:rsid w:val="00C7665F"/>
    <w:rsid w:val="00C76A28"/>
    <w:rsid w:val="00C770AD"/>
    <w:rsid w:val="00C81786"/>
    <w:rsid w:val="00C81F69"/>
    <w:rsid w:val="00C8249D"/>
    <w:rsid w:val="00C841B8"/>
    <w:rsid w:val="00C85C2B"/>
    <w:rsid w:val="00C90FD4"/>
    <w:rsid w:val="00C91725"/>
    <w:rsid w:val="00C974DA"/>
    <w:rsid w:val="00CA2E59"/>
    <w:rsid w:val="00CA3AD0"/>
    <w:rsid w:val="00CA632B"/>
    <w:rsid w:val="00CA7521"/>
    <w:rsid w:val="00CB0C51"/>
    <w:rsid w:val="00CB2D22"/>
    <w:rsid w:val="00CB5724"/>
    <w:rsid w:val="00CB5CF4"/>
    <w:rsid w:val="00CB5DF9"/>
    <w:rsid w:val="00CB6A49"/>
    <w:rsid w:val="00CB7D00"/>
    <w:rsid w:val="00CC2474"/>
    <w:rsid w:val="00CC4840"/>
    <w:rsid w:val="00CD1500"/>
    <w:rsid w:val="00CD18C4"/>
    <w:rsid w:val="00CD3916"/>
    <w:rsid w:val="00CE04A0"/>
    <w:rsid w:val="00CE6F8B"/>
    <w:rsid w:val="00CF0035"/>
    <w:rsid w:val="00CF3583"/>
    <w:rsid w:val="00CF5D54"/>
    <w:rsid w:val="00D01111"/>
    <w:rsid w:val="00D028FA"/>
    <w:rsid w:val="00D05308"/>
    <w:rsid w:val="00D06C0D"/>
    <w:rsid w:val="00D06C9F"/>
    <w:rsid w:val="00D14E85"/>
    <w:rsid w:val="00D1628D"/>
    <w:rsid w:val="00D16A12"/>
    <w:rsid w:val="00D21E11"/>
    <w:rsid w:val="00D22291"/>
    <w:rsid w:val="00D2243B"/>
    <w:rsid w:val="00D24A5B"/>
    <w:rsid w:val="00D275F1"/>
    <w:rsid w:val="00D329EA"/>
    <w:rsid w:val="00D33058"/>
    <w:rsid w:val="00D34182"/>
    <w:rsid w:val="00D34DFE"/>
    <w:rsid w:val="00D42350"/>
    <w:rsid w:val="00D4403A"/>
    <w:rsid w:val="00D457F2"/>
    <w:rsid w:val="00D47DC7"/>
    <w:rsid w:val="00D52F36"/>
    <w:rsid w:val="00D54CCB"/>
    <w:rsid w:val="00D64D87"/>
    <w:rsid w:val="00D700F3"/>
    <w:rsid w:val="00D7177A"/>
    <w:rsid w:val="00D71B2F"/>
    <w:rsid w:val="00D75830"/>
    <w:rsid w:val="00D75873"/>
    <w:rsid w:val="00D80860"/>
    <w:rsid w:val="00D8146E"/>
    <w:rsid w:val="00D824F4"/>
    <w:rsid w:val="00D869F1"/>
    <w:rsid w:val="00D929DE"/>
    <w:rsid w:val="00D945CB"/>
    <w:rsid w:val="00D94D4C"/>
    <w:rsid w:val="00D9664F"/>
    <w:rsid w:val="00D9732F"/>
    <w:rsid w:val="00DA1B3E"/>
    <w:rsid w:val="00DA212B"/>
    <w:rsid w:val="00DA228F"/>
    <w:rsid w:val="00DA356C"/>
    <w:rsid w:val="00DA3820"/>
    <w:rsid w:val="00DA3BD9"/>
    <w:rsid w:val="00DA582F"/>
    <w:rsid w:val="00DA591E"/>
    <w:rsid w:val="00DA7B8E"/>
    <w:rsid w:val="00DB1F8E"/>
    <w:rsid w:val="00DB289A"/>
    <w:rsid w:val="00DB45F1"/>
    <w:rsid w:val="00DB4F1D"/>
    <w:rsid w:val="00DB507A"/>
    <w:rsid w:val="00DC01CB"/>
    <w:rsid w:val="00DC03F1"/>
    <w:rsid w:val="00DC26EC"/>
    <w:rsid w:val="00DC3B9F"/>
    <w:rsid w:val="00DC5AF1"/>
    <w:rsid w:val="00DD1FC8"/>
    <w:rsid w:val="00DD2287"/>
    <w:rsid w:val="00DD638E"/>
    <w:rsid w:val="00DD73DC"/>
    <w:rsid w:val="00DE370B"/>
    <w:rsid w:val="00DE3CA4"/>
    <w:rsid w:val="00DE5EE5"/>
    <w:rsid w:val="00DE6816"/>
    <w:rsid w:val="00DF095A"/>
    <w:rsid w:val="00DF4A73"/>
    <w:rsid w:val="00E006D4"/>
    <w:rsid w:val="00E0259C"/>
    <w:rsid w:val="00E11055"/>
    <w:rsid w:val="00E11268"/>
    <w:rsid w:val="00E122D7"/>
    <w:rsid w:val="00E15795"/>
    <w:rsid w:val="00E16414"/>
    <w:rsid w:val="00E21EA8"/>
    <w:rsid w:val="00E22D19"/>
    <w:rsid w:val="00E23E21"/>
    <w:rsid w:val="00E24AFC"/>
    <w:rsid w:val="00E27184"/>
    <w:rsid w:val="00E27C23"/>
    <w:rsid w:val="00E34258"/>
    <w:rsid w:val="00E35305"/>
    <w:rsid w:val="00E35F3C"/>
    <w:rsid w:val="00E42DD4"/>
    <w:rsid w:val="00E4587B"/>
    <w:rsid w:val="00E569B0"/>
    <w:rsid w:val="00E63B2D"/>
    <w:rsid w:val="00E66323"/>
    <w:rsid w:val="00E715A6"/>
    <w:rsid w:val="00E7164A"/>
    <w:rsid w:val="00E75841"/>
    <w:rsid w:val="00E85BE6"/>
    <w:rsid w:val="00E92119"/>
    <w:rsid w:val="00E95703"/>
    <w:rsid w:val="00EA0C21"/>
    <w:rsid w:val="00EA6FB8"/>
    <w:rsid w:val="00EB2101"/>
    <w:rsid w:val="00EB2F9C"/>
    <w:rsid w:val="00EB61D6"/>
    <w:rsid w:val="00EC138C"/>
    <w:rsid w:val="00EC1D66"/>
    <w:rsid w:val="00EC4159"/>
    <w:rsid w:val="00EC5AD8"/>
    <w:rsid w:val="00EC7778"/>
    <w:rsid w:val="00ED15F2"/>
    <w:rsid w:val="00ED429C"/>
    <w:rsid w:val="00EE574F"/>
    <w:rsid w:val="00EE7EB2"/>
    <w:rsid w:val="00EF16FD"/>
    <w:rsid w:val="00EF3EB8"/>
    <w:rsid w:val="00F009EB"/>
    <w:rsid w:val="00F00C4A"/>
    <w:rsid w:val="00F061AD"/>
    <w:rsid w:val="00F1073C"/>
    <w:rsid w:val="00F14739"/>
    <w:rsid w:val="00F22EC8"/>
    <w:rsid w:val="00F277A7"/>
    <w:rsid w:val="00F30424"/>
    <w:rsid w:val="00F30642"/>
    <w:rsid w:val="00F33D99"/>
    <w:rsid w:val="00F363AF"/>
    <w:rsid w:val="00F371B8"/>
    <w:rsid w:val="00F410CE"/>
    <w:rsid w:val="00F430E6"/>
    <w:rsid w:val="00F43E3B"/>
    <w:rsid w:val="00F54AFD"/>
    <w:rsid w:val="00F5657B"/>
    <w:rsid w:val="00F56E36"/>
    <w:rsid w:val="00F575F5"/>
    <w:rsid w:val="00F60B38"/>
    <w:rsid w:val="00F629CE"/>
    <w:rsid w:val="00F660EF"/>
    <w:rsid w:val="00F66891"/>
    <w:rsid w:val="00F70469"/>
    <w:rsid w:val="00F714D5"/>
    <w:rsid w:val="00F809D0"/>
    <w:rsid w:val="00F80D2E"/>
    <w:rsid w:val="00F8138D"/>
    <w:rsid w:val="00F81E9F"/>
    <w:rsid w:val="00F84610"/>
    <w:rsid w:val="00F87B30"/>
    <w:rsid w:val="00F87C04"/>
    <w:rsid w:val="00F92149"/>
    <w:rsid w:val="00F930C9"/>
    <w:rsid w:val="00F938A0"/>
    <w:rsid w:val="00F93DD9"/>
    <w:rsid w:val="00F94037"/>
    <w:rsid w:val="00F94D8C"/>
    <w:rsid w:val="00F95A27"/>
    <w:rsid w:val="00FA3055"/>
    <w:rsid w:val="00FB0C97"/>
    <w:rsid w:val="00FB2FF3"/>
    <w:rsid w:val="00FB3CA1"/>
    <w:rsid w:val="00FB518C"/>
    <w:rsid w:val="00FC2E24"/>
    <w:rsid w:val="00FC40A7"/>
    <w:rsid w:val="00FC463B"/>
    <w:rsid w:val="00FC59A8"/>
    <w:rsid w:val="00FC5AAC"/>
    <w:rsid w:val="00FD1EDC"/>
    <w:rsid w:val="00FD37EE"/>
    <w:rsid w:val="00FD5B03"/>
    <w:rsid w:val="00FE22A5"/>
    <w:rsid w:val="00FE236D"/>
    <w:rsid w:val="00FE4849"/>
    <w:rsid w:val="00FF0B0A"/>
    <w:rsid w:val="00FF110A"/>
    <w:rsid w:val="00FF1ABF"/>
    <w:rsid w:val="00FF3C24"/>
    <w:rsid w:val="00FF3EA7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1897"/>
    <w:rPr>
      <w:color w:val="0000FF"/>
      <w:u w:val="single"/>
    </w:rPr>
  </w:style>
  <w:style w:type="character" w:styleId="a4">
    <w:name w:val="FollowedHyperlink"/>
    <w:rsid w:val="00251897"/>
    <w:rPr>
      <w:color w:val="800080"/>
      <w:u w:val="single"/>
    </w:rPr>
  </w:style>
  <w:style w:type="paragraph" w:styleId="a5">
    <w:name w:val="Balloon Text"/>
    <w:basedOn w:val="a"/>
    <w:semiHidden/>
    <w:rsid w:val="00C37D39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707340"/>
    <w:pPr>
      <w:adjustRightInd w:val="0"/>
      <w:spacing w:line="360" w:lineRule="atLeast"/>
      <w:textAlignment w:val="baseline"/>
    </w:pPr>
    <w:rPr>
      <w:rFonts w:ascii="標楷體" w:eastAsia="標楷體"/>
      <w:spacing w:val="20"/>
      <w:kern w:val="18"/>
      <w:szCs w:val="20"/>
    </w:rPr>
  </w:style>
  <w:style w:type="paragraph" w:styleId="a7">
    <w:name w:val="header"/>
    <w:basedOn w:val="a"/>
    <w:link w:val="a8"/>
    <w:uiPriority w:val="99"/>
    <w:rsid w:val="00336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336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Date"/>
    <w:basedOn w:val="a"/>
    <w:next w:val="a"/>
    <w:link w:val="ab"/>
    <w:rsid w:val="003963A4"/>
    <w:pPr>
      <w:jc w:val="right"/>
    </w:pPr>
  </w:style>
  <w:style w:type="paragraph" w:styleId="ac">
    <w:name w:val="Closing"/>
    <w:basedOn w:val="a"/>
    <w:rsid w:val="007A4277"/>
    <w:pPr>
      <w:ind w:leftChars="1800" w:left="100"/>
    </w:pPr>
    <w:rPr>
      <w:rFonts w:eastAsia="標楷體"/>
      <w:spacing w:val="4"/>
      <w:kern w:val="0"/>
      <w:sz w:val="28"/>
      <w:szCs w:val="28"/>
    </w:rPr>
  </w:style>
  <w:style w:type="table" w:styleId="ad">
    <w:name w:val="Table Grid"/>
    <w:basedOn w:val="a1"/>
    <w:uiPriority w:val="59"/>
    <w:rsid w:val="00B773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273EC6"/>
  </w:style>
  <w:style w:type="paragraph" w:styleId="af">
    <w:name w:val="Normal Indent"/>
    <w:basedOn w:val="a"/>
    <w:rsid w:val="00E66323"/>
    <w:pPr>
      <w:widowControl/>
      <w:ind w:left="480"/>
    </w:pPr>
    <w:rPr>
      <w:rFonts w:eastAsia="SimSun"/>
      <w:kern w:val="0"/>
      <w:lang w:eastAsia="zh-CN"/>
    </w:rPr>
  </w:style>
  <w:style w:type="paragraph" w:styleId="af0">
    <w:name w:val="Body Text"/>
    <w:basedOn w:val="a"/>
    <w:link w:val="af1"/>
    <w:rsid w:val="00A3027A"/>
    <w:pPr>
      <w:tabs>
        <w:tab w:val="left" w:pos="1701"/>
        <w:tab w:val="left" w:pos="6804"/>
      </w:tabs>
      <w:jc w:val="both"/>
    </w:pPr>
    <w:rPr>
      <w:sz w:val="26"/>
      <w:szCs w:val="20"/>
    </w:rPr>
  </w:style>
  <w:style w:type="character" w:customStyle="1" w:styleId="af1">
    <w:name w:val="本文 字元"/>
    <w:link w:val="af0"/>
    <w:rsid w:val="00A3027A"/>
    <w:rPr>
      <w:kern w:val="2"/>
      <w:sz w:val="26"/>
    </w:rPr>
  </w:style>
  <w:style w:type="paragraph" w:styleId="af2">
    <w:name w:val="Title"/>
    <w:basedOn w:val="a"/>
    <w:link w:val="af3"/>
    <w:qFormat/>
    <w:rsid w:val="00D700F3"/>
    <w:pPr>
      <w:jc w:val="center"/>
    </w:pPr>
    <w:rPr>
      <w:b/>
      <w:sz w:val="32"/>
    </w:rPr>
  </w:style>
  <w:style w:type="character" w:customStyle="1" w:styleId="af3">
    <w:name w:val="標題 字元"/>
    <w:link w:val="af2"/>
    <w:rsid w:val="00D700F3"/>
    <w:rPr>
      <w:b/>
      <w:kern w:val="2"/>
      <w:sz w:val="32"/>
      <w:szCs w:val="24"/>
    </w:rPr>
  </w:style>
  <w:style w:type="character" w:customStyle="1" w:styleId="ab">
    <w:name w:val="日期 字元"/>
    <w:link w:val="aa"/>
    <w:rsid w:val="00D700F3"/>
    <w:rPr>
      <w:kern w:val="2"/>
      <w:sz w:val="24"/>
      <w:szCs w:val="24"/>
    </w:rPr>
  </w:style>
  <w:style w:type="paragraph" w:customStyle="1" w:styleId="Default">
    <w:name w:val="Default"/>
    <w:rsid w:val="001D165F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8">
    <w:name w:val="頁首 字元"/>
    <w:basedOn w:val="a0"/>
    <w:link w:val="a7"/>
    <w:uiPriority w:val="99"/>
    <w:rsid w:val="001D165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1897"/>
    <w:rPr>
      <w:color w:val="0000FF"/>
      <w:u w:val="single"/>
    </w:rPr>
  </w:style>
  <w:style w:type="character" w:styleId="a4">
    <w:name w:val="FollowedHyperlink"/>
    <w:rsid w:val="00251897"/>
    <w:rPr>
      <w:color w:val="800080"/>
      <w:u w:val="single"/>
    </w:rPr>
  </w:style>
  <w:style w:type="paragraph" w:styleId="a5">
    <w:name w:val="Balloon Text"/>
    <w:basedOn w:val="a"/>
    <w:semiHidden/>
    <w:rsid w:val="00C37D39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707340"/>
    <w:pPr>
      <w:adjustRightInd w:val="0"/>
      <w:spacing w:line="360" w:lineRule="atLeast"/>
      <w:textAlignment w:val="baseline"/>
    </w:pPr>
    <w:rPr>
      <w:rFonts w:ascii="標楷體" w:eastAsia="標楷體"/>
      <w:spacing w:val="20"/>
      <w:kern w:val="18"/>
      <w:szCs w:val="20"/>
    </w:rPr>
  </w:style>
  <w:style w:type="paragraph" w:styleId="a7">
    <w:name w:val="header"/>
    <w:basedOn w:val="a"/>
    <w:link w:val="a8"/>
    <w:uiPriority w:val="99"/>
    <w:rsid w:val="00336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336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Date"/>
    <w:basedOn w:val="a"/>
    <w:next w:val="a"/>
    <w:link w:val="ab"/>
    <w:rsid w:val="003963A4"/>
    <w:pPr>
      <w:jc w:val="right"/>
    </w:pPr>
  </w:style>
  <w:style w:type="paragraph" w:styleId="ac">
    <w:name w:val="Closing"/>
    <w:basedOn w:val="a"/>
    <w:rsid w:val="007A4277"/>
    <w:pPr>
      <w:ind w:leftChars="1800" w:left="100"/>
    </w:pPr>
    <w:rPr>
      <w:rFonts w:eastAsia="標楷體"/>
      <w:spacing w:val="4"/>
      <w:kern w:val="0"/>
      <w:sz w:val="28"/>
      <w:szCs w:val="28"/>
    </w:rPr>
  </w:style>
  <w:style w:type="table" w:styleId="ad">
    <w:name w:val="Table Grid"/>
    <w:basedOn w:val="a1"/>
    <w:uiPriority w:val="59"/>
    <w:rsid w:val="00B773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273EC6"/>
  </w:style>
  <w:style w:type="paragraph" w:styleId="af">
    <w:name w:val="Normal Indent"/>
    <w:basedOn w:val="a"/>
    <w:rsid w:val="00E66323"/>
    <w:pPr>
      <w:widowControl/>
      <w:ind w:left="480"/>
    </w:pPr>
    <w:rPr>
      <w:rFonts w:eastAsia="SimSun"/>
      <w:kern w:val="0"/>
      <w:lang w:eastAsia="zh-CN"/>
    </w:rPr>
  </w:style>
  <w:style w:type="paragraph" w:styleId="af0">
    <w:name w:val="Body Text"/>
    <w:basedOn w:val="a"/>
    <w:link w:val="af1"/>
    <w:rsid w:val="00A3027A"/>
    <w:pPr>
      <w:tabs>
        <w:tab w:val="left" w:pos="1701"/>
        <w:tab w:val="left" w:pos="6804"/>
      </w:tabs>
      <w:jc w:val="both"/>
    </w:pPr>
    <w:rPr>
      <w:sz w:val="26"/>
      <w:szCs w:val="20"/>
    </w:rPr>
  </w:style>
  <w:style w:type="character" w:customStyle="1" w:styleId="af1">
    <w:name w:val="本文 字元"/>
    <w:link w:val="af0"/>
    <w:rsid w:val="00A3027A"/>
    <w:rPr>
      <w:kern w:val="2"/>
      <w:sz w:val="26"/>
    </w:rPr>
  </w:style>
  <w:style w:type="paragraph" w:styleId="af2">
    <w:name w:val="Title"/>
    <w:basedOn w:val="a"/>
    <w:link w:val="af3"/>
    <w:qFormat/>
    <w:rsid w:val="00D700F3"/>
    <w:pPr>
      <w:jc w:val="center"/>
    </w:pPr>
    <w:rPr>
      <w:b/>
      <w:sz w:val="32"/>
    </w:rPr>
  </w:style>
  <w:style w:type="character" w:customStyle="1" w:styleId="af3">
    <w:name w:val="標題 字元"/>
    <w:link w:val="af2"/>
    <w:rsid w:val="00D700F3"/>
    <w:rPr>
      <w:b/>
      <w:kern w:val="2"/>
      <w:sz w:val="32"/>
      <w:szCs w:val="24"/>
    </w:rPr>
  </w:style>
  <w:style w:type="character" w:customStyle="1" w:styleId="ab">
    <w:name w:val="日期 字元"/>
    <w:link w:val="aa"/>
    <w:rsid w:val="00D700F3"/>
    <w:rPr>
      <w:kern w:val="2"/>
      <w:sz w:val="24"/>
      <w:szCs w:val="24"/>
    </w:rPr>
  </w:style>
  <w:style w:type="paragraph" w:customStyle="1" w:styleId="Default">
    <w:name w:val="Default"/>
    <w:rsid w:val="001D165F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8">
    <w:name w:val="頁首 字元"/>
    <w:basedOn w:val="a0"/>
    <w:link w:val="a7"/>
    <w:uiPriority w:val="99"/>
    <w:rsid w:val="001D16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eltychan\Desktop\AS(FE)3\Invitation%20to%20Seminar%20on%20QF,%20VET%20and%20Life%20Planning%20for%20Teachers-in-training\Letter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1</Pages>
  <Words>113</Words>
  <Characters>868</Characters>
  <Application>Microsoft Office Word</Application>
  <DocSecurity>0</DocSecurity>
  <Lines>7</Lines>
  <Paragraphs>1</Paragraphs>
  <ScaleCrop>false</ScaleCrop>
  <Company>EDUCATION AND MANPOWER BUREAU</Company>
  <LinksUpToDate>false</LinksUpToDate>
  <CharactersWithSpaces>980</CharactersWithSpaces>
  <SharedDoc>false</SharedDoc>
  <HLinks>
    <vt:vector size="12" baseType="variant">
      <vt:variant>
        <vt:i4>1704042</vt:i4>
      </vt:variant>
      <vt:variant>
        <vt:i4>6</vt:i4>
      </vt:variant>
      <vt:variant>
        <vt:i4>0</vt:i4>
      </vt:variant>
      <vt:variant>
        <vt:i4>5</vt:i4>
      </vt:variant>
      <vt:variant>
        <vt:lpwstr>mailto:edbinfo@edb.gov.hk</vt:lpwstr>
      </vt:variant>
      <vt:variant>
        <vt:lpwstr/>
      </vt:variant>
      <vt:variant>
        <vt:i4>1704042</vt:i4>
      </vt:variant>
      <vt:variant>
        <vt:i4>3</vt:i4>
      </vt:variant>
      <vt:variant>
        <vt:i4>0</vt:i4>
      </vt:variant>
      <vt:variant>
        <vt:i4>5</vt:i4>
      </vt:variant>
      <vt:variant>
        <vt:lpwstr>mailto:edbinfo@edb.gov.hk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屯門湖景湖畔樓地下10號</dc:title>
  <dc:creator>CHAN, Noel</dc:creator>
  <cp:lastModifiedBy>TSANG, Tik-yee Florence</cp:lastModifiedBy>
  <cp:revision>3</cp:revision>
  <cp:lastPrinted>2015-11-26T02:37:00Z</cp:lastPrinted>
  <dcterms:created xsi:type="dcterms:W3CDTF">2015-12-22T02:10:00Z</dcterms:created>
  <dcterms:modified xsi:type="dcterms:W3CDTF">2015-12-22T02:33:00Z</dcterms:modified>
</cp:coreProperties>
</file>